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Die erste Tabelle enthält Informationen zum Namen und Datum. Die zweite Tabelle enthält den Hausaufgabenplan."/>
      </w:tblPr>
      <w:tblGrid>
        <w:gridCol w:w="6848"/>
        <w:gridCol w:w="6832"/>
      </w:tblGrid>
      <w:tr w:rsidR="00EC256D" w:rsidRPr="00F156BC" w14:paraId="61229E23" w14:textId="77777777" w:rsidTr="002F1CE7">
        <w:tc>
          <w:tcPr>
            <w:tcW w:w="6848" w:type="dxa"/>
            <w:tcMar>
              <w:bottom w:w="216" w:type="dxa"/>
            </w:tcMar>
          </w:tcPr>
          <w:p w14:paraId="39C7E321" w14:textId="77777777" w:rsidR="00EC256D" w:rsidRPr="00F156BC" w:rsidRDefault="00D91256" w:rsidP="00D91256">
            <w:pPr>
              <w:pStyle w:val="berschrift1"/>
            </w:pPr>
            <w:bookmarkStart w:id="0" w:name="_GoBack"/>
            <w:bookmarkEnd w:id="0"/>
            <w:r>
              <w:t>Wochenplan für</w:t>
            </w:r>
            <w:r w:rsidR="005721AC" w:rsidRPr="00F156BC">
              <w:rPr>
                <w:lang w:bidi="de-DE"/>
              </w:rPr>
              <w:t xml:space="preserve"> </w:t>
            </w:r>
          </w:p>
        </w:tc>
        <w:tc>
          <w:tcPr>
            <w:tcW w:w="6832" w:type="dxa"/>
            <w:tcMar>
              <w:bottom w:w="216" w:type="dxa"/>
            </w:tcMar>
          </w:tcPr>
          <w:p w14:paraId="44613B09" w14:textId="77777777" w:rsidR="00EC256D" w:rsidRPr="00F156BC" w:rsidRDefault="005C340B" w:rsidP="00D91256">
            <w:pPr>
              <w:pStyle w:val="berschrift2"/>
              <w:jc w:val="center"/>
            </w:pPr>
            <w:sdt>
              <w:sdtPr>
                <w:alias w:val="Woche vom:"/>
                <w:tag w:val="Woche vom:"/>
                <w:id w:val="-880079582"/>
                <w:placeholder>
                  <w:docPart w:val="4B45013BA0F0444B92487896F4744F11"/>
                </w:placeholder>
                <w:temporary/>
                <w:showingPlcHdr/>
              </w:sdtPr>
              <w:sdtEndPr/>
              <w:sdtContent>
                <w:r w:rsidR="005721AC" w:rsidRPr="00F156BC">
                  <w:rPr>
                    <w:lang w:bidi="de-DE"/>
                  </w:rPr>
                  <w:t>Woche vom</w:t>
                </w:r>
              </w:sdtContent>
            </w:sdt>
          </w:p>
        </w:tc>
      </w:tr>
    </w:tbl>
    <w:tbl>
      <w:tblPr>
        <w:tblW w:w="1392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Die erste Tabelle enthält Informationen zum Namen und Datum. Die zweite Tabelle enthält den Hausaufgabenplan."/>
      </w:tblPr>
      <w:tblGrid>
        <w:gridCol w:w="1172"/>
        <w:gridCol w:w="2551"/>
        <w:gridCol w:w="2551"/>
        <w:gridCol w:w="2551"/>
        <w:gridCol w:w="2551"/>
        <w:gridCol w:w="2551"/>
      </w:tblGrid>
      <w:tr w:rsidR="00D91256" w:rsidRPr="00F156BC" w14:paraId="019230A7" w14:textId="77777777" w:rsidTr="00D91256">
        <w:trPr>
          <w:trHeight w:val="737"/>
          <w:tblHeader/>
        </w:trPr>
        <w:tc>
          <w:tcPr>
            <w:tcW w:w="1172" w:type="dxa"/>
            <w:shd w:val="clear" w:color="auto" w:fill="DAEEF3" w:themeFill="accent5" w:themeFillTint="33"/>
            <w:vAlign w:val="center"/>
          </w:tcPr>
          <w:p w14:paraId="081984B4" w14:textId="77777777" w:rsidR="00D91256" w:rsidRPr="00F156BC" w:rsidRDefault="00D91256" w:rsidP="00D91256">
            <w:pPr>
              <w:pStyle w:val="berschrift1"/>
            </w:pPr>
          </w:p>
        </w:tc>
        <w:sdt>
          <w:sdtPr>
            <w:alias w:val="Montag:"/>
            <w:tag w:val="Montag:"/>
            <w:id w:val="-1079909890"/>
            <w:placeholder>
              <w:docPart w:val="F4406366B516480EA8FD5DCB12F368AF"/>
            </w:placeholder>
            <w:temporary/>
            <w:showingPlcHdr/>
          </w:sdtPr>
          <w:sdtEndPr/>
          <w:sdtContent>
            <w:tc>
              <w:tcPr>
                <w:tcW w:w="2551" w:type="dxa"/>
                <w:shd w:val="clear" w:color="auto" w:fill="DAEEF3" w:themeFill="accent5" w:themeFillTint="33"/>
                <w:vAlign w:val="center"/>
              </w:tcPr>
              <w:p w14:paraId="560494A7" w14:textId="77777777" w:rsidR="00D91256" w:rsidRPr="00F156BC" w:rsidRDefault="00D91256" w:rsidP="00D91256">
                <w:pPr>
                  <w:pStyle w:val="berschrift1"/>
                </w:pPr>
                <w:r w:rsidRPr="00F156BC">
                  <w:rPr>
                    <w:lang w:bidi="de-DE"/>
                  </w:rPr>
                  <w:t>Montag</w:t>
                </w:r>
              </w:p>
            </w:tc>
          </w:sdtContent>
        </w:sdt>
        <w:sdt>
          <w:sdtPr>
            <w:alias w:val="Dienstag:"/>
            <w:tag w:val="Dienstag:"/>
            <w:id w:val="1970091155"/>
            <w:placeholder>
              <w:docPart w:val="246384414125415BA1AB57AB5495530B"/>
            </w:placeholder>
            <w:temporary/>
            <w:showingPlcHdr/>
          </w:sdtPr>
          <w:sdtEndPr/>
          <w:sdtContent>
            <w:tc>
              <w:tcPr>
                <w:tcW w:w="2551" w:type="dxa"/>
                <w:shd w:val="clear" w:color="auto" w:fill="DAEEF3" w:themeFill="accent5" w:themeFillTint="33"/>
                <w:vAlign w:val="center"/>
              </w:tcPr>
              <w:p w14:paraId="08C7AB67" w14:textId="77777777" w:rsidR="00D91256" w:rsidRPr="00F156BC" w:rsidRDefault="00D91256" w:rsidP="00D91256">
                <w:pPr>
                  <w:pStyle w:val="berschrift1"/>
                </w:pPr>
                <w:r w:rsidRPr="00F156BC">
                  <w:rPr>
                    <w:lang w:bidi="de-DE"/>
                  </w:rPr>
                  <w:t>Dienstag</w:t>
                </w:r>
              </w:p>
            </w:tc>
          </w:sdtContent>
        </w:sdt>
        <w:sdt>
          <w:sdtPr>
            <w:alias w:val="Mittwoch:"/>
            <w:tag w:val="Mittwoch:"/>
            <w:id w:val="846439670"/>
            <w:placeholder>
              <w:docPart w:val="203FEA2F9E94460A8DD485A5B629B807"/>
            </w:placeholder>
            <w:temporary/>
            <w:showingPlcHdr/>
          </w:sdtPr>
          <w:sdtEndPr/>
          <w:sdtContent>
            <w:tc>
              <w:tcPr>
                <w:tcW w:w="2551" w:type="dxa"/>
                <w:shd w:val="clear" w:color="auto" w:fill="DAEEF3" w:themeFill="accent5" w:themeFillTint="33"/>
                <w:vAlign w:val="center"/>
              </w:tcPr>
              <w:p w14:paraId="6F0754FF" w14:textId="77777777" w:rsidR="00D91256" w:rsidRPr="00F156BC" w:rsidRDefault="00D91256" w:rsidP="00D91256">
                <w:pPr>
                  <w:pStyle w:val="berschrift1"/>
                </w:pPr>
                <w:r w:rsidRPr="00F156BC">
                  <w:rPr>
                    <w:lang w:bidi="de-DE"/>
                  </w:rPr>
                  <w:t>Mittwoch</w:t>
                </w:r>
              </w:p>
            </w:tc>
          </w:sdtContent>
        </w:sdt>
        <w:sdt>
          <w:sdtPr>
            <w:alias w:val="Donnerstag:"/>
            <w:tag w:val="Donnerstag:"/>
            <w:id w:val="2068147571"/>
            <w:placeholder>
              <w:docPart w:val="E820026FCA7244B69BF8494E11AB4E2E"/>
            </w:placeholder>
            <w:temporary/>
            <w:showingPlcHdr/>
          </w:sdtPr>
          <w:sdtEndPr/>
          <w:sdtContent>
            <w:tc>
              <w:tcPr>
                <w:tcW w:w="2551" w:type="dxa"/>
                <w:shd w:val="clear" w:color="auto" w:fill="DAEEF3" w:themeFill="accent5" w:themeFillTint="33"/>
                <w:vAlign w:val="center"/>
              </w:tcPr>
              <w:p w14:paraId="0754BEE4" w14:textId="77777777" w:rsidR="00D91256" w:rsidRPr="00F156BC" w:rsidRDefault="00D91256" w:rsidP="00D91256">
                <w:pPr>
                  <w:pStyle w:val="berschrift1"/>
                </w:pPr>
                <w:r w:rsidRPr="00F156BC">
                  <w:rPr>
                    <w:lang w:bidi="de-DE"/>
                  </w:rPr>
                  <w:t>Donnerstag</w:t>
                </w:r>
              </w:p>
            </w:tc>
          </w:sdtContent>
        </w:sdt>
        <w:sdt>
          <w:sdtPr>
            <w:alias w:val="Freitag:"/>
            <w:tag w:val="Freitag:"/>
            <w:id w:val="1182242920"/>
            <w:placeholder>
              <w:docPart w:val="E9CA6CD705184ACFB76696CD0BEE837B"/>
            </w:placeholder>
            <w:temporary/>
            <w:showingPlcHdr/>
          </w:sdtPr>
          <w:sdtEndPr/>
          <w:sdtContent>
            <w:tc>
              <w:tcPr>
                <w:tcW w:w="2551" w:type="dxa"/>
                <w:shd w:val="clear" w:color="auto" w:fill="DAEEF3" w:themeFill="accent5" w:themeFillTint="33"/>
                <w:vAlign w:val="center"/>
              </w:tcPr>
              <w:p w14:paraId="592BD4DE" w14:textId="77777777" w:rsidR="00D91256" w:rsidRPr="00F156BC" w:rsidRDefault="00D91256" w:rsidP="00D91256">
                <w:pPr>
                  <w:pStyle w:val="berschrift1"/>
                </w:pPr>
                <w:r w:rsidRPr="00F156BC">
                  <w:rPr>
                    <w:lang w:bidi="de-DE"/>
                  </w:rPr>
                  <w:t>Freitag</w:t>
                </w:r>
              </w:p>
            </w:tc>
          </w:sdtContent>
        </w:sdt>
      </w:tr>
      <w:tr w:rsidR="00D91256" w:rsidRPr="00F156BC" w14:paraId="37C4F695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60612EA3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B47175C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4157D1D4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1198EB3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2C845D51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CFCC2AA" w14:textId="77777777" w:rsidR="00D91256" w:rsidRPr="00F156BC" w:rsidRDefault="00D91256" w:rsidP="00D91256">
            <w:pPr>
              <w:pStyle w:val="berschrift1"/>
            </w:pPr>
          </w:p>
        </w:tc>
      </w:tr>
      <w:tr w:rsidR="00D91256" w:rsidRPr="00F156BC" w14:paraId="51FB8F68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1A3491AA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DC4F0EF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375BFA49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E9D86ED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5C4E2C14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DFDF061" w14:textId="77777777" w:rsidR="00D91256" w:rsidRPr="00F156BC" w:rsidRDefault="00D91256" w:rsidP="00D91256">
            <w:pPr>
              <w:pStyle w:val="berschrift1"/>
            </w:pPr>
          </w:p>
        </w:tc>
      </w:tr>
      <w:tr w:rsidR="00D91256" w:rsidRPr="00F156BC" w14:paraId="1CB51951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3AB95E46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46286EE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02DF610F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E9B3505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334DDFFB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D965E86" w14:textId="77777777" w:rsidR="00D91256" w:rsidRPr="00F156BC" w:rsidRDefault="00D91256" w:rsidP="00D91256">
            <w:pPr>
              <w:pStyle w:val="berschrift1"/>
            </w:pPr>
          </w:p>
        </w:tc>
      </w:tr>
      <w:tr w:rsidR="00D91256" w:rsidRPr="00F156BC" w14:paraId="698B2264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6A98FBB6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9FD534E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5671972C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EC169E5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3D085A25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4772320" w14:textId="77777777" w:rsidR="00D91256" w:rsidRPr="00F156BC" w:rsidRDefault="00D91256" w:rsidP="00D91256">
            <w:pPr>
              <w:pStyle w:val="berschrift1"/>
            </w:pPr>
          </w:p>
        </w:tc>
      </w:tr>
      <w:tr w:rsidR="00D91256" w:rsidRPr="00F156BC" w14:paraId="11F2FCC4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19B35722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022700C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143134C9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EC2ADE1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4D9566AE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7910829" w14:textId="77777777" w:rsidR="00D91256" w:rsidRPr="00F156BC" w:rsidRDefault="00D91256" w:rsidP="00D91256">
            <w:pPr>
              <w:pStyle w:val="berschrift1"/>
            </w:pPr>
          </w:p>
        </w:tc>
      </w:tr>
      <w:tr w:rsidR="00D91256" w:rsidRPr="00F156BC" w14:paraId="7129563E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31D7A606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908FE36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290D22C7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7FBF8DE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18874EEB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9EB4100" w14:textId="77777777" w:rsidR="00D91256" w:rsidRPr="00F156BC" w:rsidRDefault="00D91256" w:rsidP="00D91256">
            <w:pPr>
              <w:pStyle w:val="berschrift1"/>
            </w:pPr>
          </w:p>
        </w:tc>
      </w:tr>
      <w:tr w:rsidR="00D91256" w:rsidRPr="00F156BC" w14:paraId="0546B37A" w14:textId="77777777" w:rsidTr="00D91256">
        <w:trPr>
          <w:trHeight w:val="737"/>
        </w:trPr>
        <w:tc>
          <w:tcPr>
            <w:tcW w:w="1172" w:type="dxa"/>
            <w:shd w:val="clear" w:color="auto" w:fill="DAEEF3" w:themeFill="accent5" w:themeFillTint="33"/>
            <w:noWrap/>
            <w:vAlign w:val="center"/>
          </w:tcPr>
          <w:p w14:paraId="59DE8008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7E2A852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5D601D77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B57499A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auto"/>
          </w:tcPr>
          <w:p w14:paraId="6EAF7DF2" w14:textId="77777777" w:rsidR="00D91256" w:rsidRPr="00F156BC" w:rsidRDefault="00D91256" w:rsidP="00D91256">
            <w:pPr>
              <w:pStyle w:val="berschrift1"/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D7FA76C" w14:textId="77777777" w:rsidR="00D91256" w:rsidRPr="00F156BC" w:rsidRDefault="00D91256" w:rsidP="00D91256">
            <w:pPr>
              <w:pStyle w:val="berschrift1"/>
            </w:pPr>
          </w:p>
        </w:tc>
      </w:tr>
    </w:tbl>
    <w:p w14:paraId="04600F9D" w14:textId="77777777" w:rsidR="00441DD7" w:rsidRPr="00D91256" w:rsidRDefault="00441DD7" w:rsidP="00D91256">
      <w:pPr>
        <w:pStyle w:val="berschrift1"/>
        <w:rPr>
          <w:sz w:val="12"/>
        </w:rPr>
      </w:pPr>
    </w:p>
    <w:sectPr w:rsidR="00441DD7" w:rsidRPr="00D91256" w:rsidSect="00D91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30CDD" w14:textId="77777777" w:rsidR="00D91256" w:rsidRDefault="00D91256" w:rsidP="00B9109F">
      <w:r>
        <w:separator/>
      </w:r>
    </w:p>
  </w:endnote>
  <w:endnote w:type="continuationSeparator" w:id="0">
    <w:p w14:paraId="0E4DC52A" w14:textId="77777777" w:rsidR="00D91256" w:rsidRDefault="00D91256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幼圆"/>
    <w:charset w:val="86"/>
    <w:family w:val="modern"/>
    <w:pitch w:val="fixed"/>
    <w:sig w:usb0="00000001" w:usb1="080E0000" w:usb2="00000010" w:usb3="00000000" w:csb0="0004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DED26" w14:textId="77777777" w:rsidR="00F156BC" w:rsidRDefault="00F156B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E150" w14:textId="77777777" w:rsidR="00F156BC" w:rsidRPr="00F156BC" w:rsidRDefault="00F156B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9C94A" w14:textId="77777777" w:rsidR="00F156BC" w:rsidRDefault="00F156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3A7AA" w14:textId="77777777" w:rsidR="00D91256" w:rsidRDefault="00D91256" w:rsidP="00B9109F">
      <w:r>
        <w:separator/>
      </w:r>
    </w:p>
  </w:footnote>
  <w:footnote w:type="continuationSeparator" w:id="0">
    <w:p w14:paraId="005A3C43" w14:textId="77777777" w:rsidR="00D91256" w:rsidRDefault="00D91256" w:rsidP="00B91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A8E82" w14:textId="77777777" w:rsidR="00F156BC" w:rsidRDefault="00F156B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DDE20" w14:textId="77777777" w:rsidR="00F156BC" w:rsidRPr="00F156BC" w:rsidRDefault="00F156B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C33D2" w14:textId="77777777" w:rsidR="00F156BC" w:rsidRDefault="00F156B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564FC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282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AA1F6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B8D26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B8198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5E9B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569F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A2442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83D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A26ED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7D0B4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062104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CA72AA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rawingGridHorizontalSpacing w:val="187"/>
  <w:drawingGridVerticalSpacing w:val="1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56"/>
    <w:rsid w:val="00035F51"/>
    <w:rsid w:val="000A2B55"/>
    <w:rsid w:val="000F580C"/>
    <w:rsid w:val="00112018"/>
    <w:rsid w:val="001C0E32"/>
    <w:rsid w:val="001C70A2"/>
    <w:rsid w:val="001E0505"/>
    <w:rsid w:val="0024277A"/>
    <w:rsid w:val="002A578C"/>
    <w:rsid w:val="002F1CE7"/>
    <w:rsid w:val="00350D85"/>
    <w:rsid w:val="00363071"/>
    <w:rsid w:val="003A7DAF"/>
    <w:rsid w:val="003D4411"/>
    <w:rsid w:val="00441DD7"/>
    <w:rsid w:val="004E0B73"/>
    <w:rsid w:val="00544B7B"/>
    <w:rsid w:val="00555C19"/>
    <w:rsid w:val="005721AC"/>
    <w:rsid w:val="005C340B"/>
    <w:rsid w:val="005E48EC"/>
    <w:rsid w:val="00632D2F"/>
    <w:rsid w:val="00745595"/>
    <w:rsid w:val="007745C4"/>
    <w:rsid w:val="008156AD"/>
    <w:rsid w:val="00842434"/>
    <w:rsid w:val="008B19BB"/>
    <w:rsid w:val="00964F89"/>
    <w:rsid w:val="009E59D1"/>
    <w:rsid w:val="00A1052D"/>
    <w:rsid w:val="00A82FF8"/>
    <w:rsid w:val="00AC51C3"/>
    <w:rsid w:val="00B203D0"/>
    <w:rsid w:val="00B9109F"/>
    <w:rsid w:val="00BC6536"/>
    <w:rsid w:val="00C21DF9"/>
    <w:rsid w:val="00C22695"/>
    <w:rsid w:val="00CE1A30"/>
    <w:rsid w:val="00D324AF"/>
    <w:rsid w:val="00D826C2"/>
    <w:rsid w:val="00D91256"/>
    <w:rsid w:val="00DA4D61"/>
    <w:rsid w:val="00DE1795"/>
    <w:rsid w:val="00E93E8F"/>
    <w:rsid w:val="00EC256D"/>
    <w:rsid w:val="00F156BC"/>
    <w:rsid w:val="00F158A4"/>
    <w:rsid w:val="00F27739"/>
    <w:rsid w:val="00F34D8F"/>
    <w:rsid w:val="00F61FE2"/>
    <w:rsid w:val="00F86D2B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70E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56BC"/>
  </w:style>
  <w:style w:type="paragraph" w:styleId="berschrift1">
    <w:name w:val="heading 1"/>
    <w:basedOn w:val="Standard"/>
    <w:next w:val="Standard"/>
    <w:link w:val="berschrift1Zchn"/>
    <w:qFormat/>
    <w:rsid w:val="00F156BC"/>
    <w:pPr>
      <w:outlineLvl w:val="0"/>
    </w:pPr>
    <w:rPr>
      <w:rFonts w:asciiTheme="majorHAnsi" w:hAnsiTheme="majorHAnsi"/>
      <w:b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F156BC"/>
    <w:pPr>
      <w:jc w:val="right"/>
      <w:outlineLvl w:val="1"/>
    </w:pPr>
    <w:rPr>
      <w:color w:val="595959" w:themeColor="text1" w:themeTint="A6"/>
    </w:rPr>
  </w:style>
  <w:style w:type="paragraph" w:styleId="berschrift3">
    <w:name w:val="heading 3"/>
    <w:basedOn w:val="Standard"/>
    <w:next w:val="Standard"/>
    <w:link w:val="berschrift3Zchn"/>
    <w:qFormat/>
    <w:rsid w:val="00842434"/>
    <w:pPr>
      <w:jc w:val="center"/>
      <w:outlineLvl w:val="2"/>
    </w:pPr>
    <w:rPr>
      <w:rFonts w:asciiTheme="majorHAnsi" w:hAnsiTheme="majorHAnsi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15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15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F156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F156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F156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F156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berschrift1Zchn"/>
    <w:link w:val="berschrift3"/>
    <w:rsid w:val="00842434"/>
    <w:rPr>
      <w:rFonts w:asciiTheme="majorHAnsi" w:hAnsiTheme="majorHAnsi"/>
      <w:b w:val="0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rsid w:val="00F156BC"/>
    <w:rPr>
      <w:rFonts w:asciiTheme="majorHAnsi" w:hAnsiTheme="majorHAns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F156BC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Sprechblasentext">
    <w:name w:val="Balloon Text"/>
    <w:basedOn w:val="Standard"/>
    <w:semiHidden/>
    <w:unhideWhenUsed/>
    <w:rsid w:val="00F156BC"/>
    <w:rPr>
      <w:rFonts w:ascii="Tahoma" w:hAnsi="Tahoma" w:cs="Tahoma"/>
      <w:szCs w:val="16"/>
    </w:rPr>
  </w:style>
  <w:style w:type="character" w:styleId="Platzhaltertext">
    <w:name w:val="Placeholder Text"/>
    <w:basedOn w:val="Absatz-Standardschriftart"/>
    <w:uiPriority w:val="99"/>
    <w:semiHidden/>
    <w:rsid w:val="00F156BC"/>
    <w:rPr>
      <w:color w:val="595959" w:themeColor="text1" w:themeTint="A6"/>
    </w:rPr>
  </w:style>
  <w:style w:type="table" w:styleId="Tabellenraster">
    <w:name w:val="Table Grid"/>
    <w:basedOn w:val="NormaleTabelle"/>
    <w:rsid w:val="00F1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56B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F156BC"/>
  </w:style>
  <w:style w:type="paragraph" w:styleId="Fuzeile">
    <w:name w:val="footer"/>
    <w:basedOn w:val="Standard"/>
    <w:link w:val="FuzeileZchn"/>
    <w:unhideWhenUsed/>
    <w:rsid w:val="00F156B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F156BC"/>
  </w:style>
  <w:style w:type="paragraph" w:styleId="Literaturverzeichnis">
    <w:name w:val="Bibliography"/>
    <w:basedOn w:val="Standard"/>
    <w:next w:val="Standard"/>
    <w:uiPriority w:val="37"/>
    <w:semiHidden/>
    <w:unhideWhenUsed/>
    <w:rsid w:val="00F156BC"/>
  </w:style>
  <w:style w:type="paragraph" w:styleId="Blocktext">
    <w:name w:val="Block Text"/>
    <w:basedOn w:val="Standard"/>
    <w:semiHidden/>
    <w:unhideWhenUsed/>
    <w:rsid w:val="00F156B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semiHidden/>
    <w:unhideWhenUsed/>
    <w:rsid w:val="00F156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F156BC"/>
  </w:style>
  <w:style w:type="paragraph" w:styleId="Textkrper2">
    <w:name w:val="Body Text 2"/>
    <w:basedOn w:val="Standard"/>
    <w:link w:val="Textkrper2Zchn"/>
    <w:semiHidden/>
    <w:unhideWhenUsed/>
    <w:rsid w:val="00F156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F156BC"/>
  </w:style>
  <w:style w:type="paragraph" w:styleId="Textkrper3">
    <w:name w:val="Body Text 3"/>
    <w:basedOn w:val="Standard"/>
    <w:link w:val="Textkrper3Zchn"/>
    <w:semiHidden/>
    <w:unhideWhenUsed/>
    <w:rsid w:val="00F156BC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F156BC"/>
    <w:rPr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F156BC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F156BC"/>
  </w:style>
  <w:style w:type="paragraph" w:styleId="Textkrper-Zeileneinzug">
    <w:name w:val="Body Text Indent"/>
    <w:basedOn w:val="Standard"/>
    <w:link w:val="Textkrper-ZeileneinzugZchn"/>
    <w:semiHidden/>
    <w:unhideWhenUsed/>
    <w:rsid w:val="00F156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F156BC"/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F156B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F156BC"/>
  </w:style>
  <w:style w:type="paragraph" w:styleId="Textkrper-Einzug2">
    <w:name w:val="Body Text Indent 2"/>
    <w:basedOn w:val="Standard"/>
    <w:link w:val="Textkrper-Einzug2Zchn"/>
    <w:semiHidden/>
    <w:unhideWhenUsed/>
    <w:rsid w:val="00F156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156BC"/>
  </w:style>
  <w:style w:type="paragraph" w:styleId="Textkrper-Einzug3">
    <w:name w:val="Body Text Indent 3"/>
    <w:basedOn w:val="Standard"/>
    <w:link w:val="Textkrper-Einzug3Zchn"/>
    <w:semiHidden/>
    <w:unhideWhenUsed/>
    <w:rsid w:val="00F156BC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F156BC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156BC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semiHidden/>
    <w:unhideWhenUsed/>
    <w:qFormat/>
    <w:rsid w:val="00F156BC"/>
    <w:pPr>
      <w:spacing w:after="200"/>
    </w:pPr>
    <w:rPr>
      <w:i/>
      <w:iCs/>
      <w:color w:val="1F497D" w:themeColor="text2"/>
      <w:szCs w:val="18"/>
    </w:rPr>
  </w:style>
  <w:style w:type="paragraph" w:styleId="Gruformel">
    <w:name w:val="Closing"/>
    <w:basedOn w:val="Standard"/>
    <w:link w:val="GruformelZchn"/>
    <w:semiHidden/>
    <w:unhideWhenUsed/>
    <w:rsid w:val="00F156BC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F156BC"/>
  </w:style>
  <w:style w:type="table" w:styleId="FarbigesRaster">
    <w:name w:val="Colorful Grid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semiHidden/>
    <w:unhideWhenUsed/>
    <w:rsid w:val="00F156BC"/>
    <w:rPr>
      <w:sz w:val="22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156B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156BC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156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156BC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semiHidden/>
    <w:unhideWhenUsed/>
    <w:rsid w:val="00F156BC"/>
  </w:style>
  <w:style w:type="character" w:customStyle="1" w:styleId="DatumZchn">
    <w:name w:val="Datum Zchn"/>
    <w:basedOn w:val="Absatz-Standardschriftart"/>
    <w:link w:val="Datum"/>
    <w:semiHidden/>
    <w:rsid w:val="00F156BC"/>
  </w:style>
  <w:style w:type="paragraph" w:styleId="Dokumentstruktur">
    <w:name w:val="Document Map"/>
    <w:basedOn w:val="Standard"/>
    <w:link w:val="DokumentstrukturZchn"/>
    <w:semiHidden/>
    <w:unhideWhenUsed/>
    <w:rsid w:val="00F156BC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156BC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rsid w:val="00F156BC"/>
  </w:style>
  <w:style w:type="character" w:customStyle="1" w:styleId="E-Mail-SignaturZchn">
    <w:name w:val="E-Mail-Signatur Zchn"/>
    <w:basedOn w:val="Absatz-Standardschriftart"/>
    <w:link w:val="E-Mail-Signatur"/>
    <w:semiHidden/>
    <w:rsid w:val="00F156BC"/>
  </w:style>
  <w:style w:type="character" w:styleId="Hervorhebung">
    <w:name w:val="Emphasis"/>
    <w:basedOn w:val="Absatz-Standardschriftart"/>
    <w:semiHidden/>
    <w:unhideWhenUsed/>
    <w:qFormat/>
    <w:rsid w:val="00F156BC"/>
    <w:rPr>
      <w:i/>
      <w:iCs/>
    </w:rPr>
  </w:style>
  <w:style w:type="character" w:styleId="Endnotenzeichen">
    <w:name w:val="endnote reference"/>
    <w:basedOn w:val="Absatz-Standardschriftart"/>
    <w:semiHidden/>
    <w:unhideWhenUsed/>
    <w:rsid w:val="00F156BC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F156BC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156BC"/>
    <w:rPr>
      <w:szCs w:val="20"/>
    </w:rPr>
  </w:style>
  <w:style w:type="paragraph" w:styleId="Umschlagadresse">
    <w:name w:val="envelope address"/>
    <w:basedOn w:val="Standard"/>
    <w:semiHidden/>
    <w:unhideWhenUsed/>
    <w:rsid w:val="00F156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F156BC"/>
    <w:rPr>
      <w:rFonts w:asciiTheme="majorHAnsi" w:eastAsiaTheme="majorEastAsia" w:hAnsiTheme="majorHAnsi" w:cstheme="majorBidi"/>
      <w:szCs w:val="20"/>
    </w:rPr>
  </w:style>
  <w:style w:type="character" w:styleId="BesuchterHyperlink">
    <w:name w:val="FollowedHyperlink"/>
    <w:basedOn w:val="Absatz-Standardschriftart"/>
    <w:semiHidden/>
    <w:unhideWhenUsed/>
    <w:rsid w:val="00F156BC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semiHidden/>
    <w:unhideWhenUsed/>
    <w:rsid w:val="00F156BC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rsid w:val="00F156BC"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156BC"/>
    <w:rPr>
      <w:szCs w:val="20"/>
    </w:rPr>
  </w:style>
  <w:style w:type="table" w:customStyle="1" w:styleId="GridTable1Light">
    <w:name w:val="Grid Table 1 Light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NormaleTabelle"/>
    <w:uiPriority w:val="51"/>
    <w:rsid w:val="00F156B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eTabelle"/>
    <w:uiPriority w:val="51"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NormaleTabelle"/>
    <w:uiPriority w:val="51"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eTabelle"/>
    <w:uiPriority w:val="51"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eTabelle"/>
    <w:uiPriority w:val="51"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eTabelle"/>
    <w:uiPriority w:val="51"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eTabelle"/>
    <w:uiPriority w:val="51"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NormaleTabelle"/>
    <w:uiPriority w:val="52"/>
    <w:rsid w:val="00F156B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eTabelle"/>
    <w:uiPriority w:val="52"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eTabelle"/>
    <w:uiPriority w:val="52"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eTabelle"/>
    <w:uiPriority w:val="52"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eTabelle"/>
    <w:uiPriority w:val="52"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eTabelle"/>
    <w:uiPriority w:val="52"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eTabelle"/>
    <w:uiPriority w:val="52"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bsatz-Standardschriftart"/>
    <w:uiPriority w:val="99"/>
    <w:semiHidden/>
    <w:unhideWhenUsed/>
    <w:rsid w:val="00F156BC"/>
    <w:rPr>
      <w:color w:val="2B579A"/>
      <w:shd w:val="clear" w:color="auto" w:fill="E6E6E6"/>
    </w:rPr>
  </w:style>
  <w:style w:type="character" w:customStyle="1" w:styleId="berschrift4Zchn">
    <w:name w:val="Überschrift 4 Zchn"/>
    <w:basedOn w:val="Absatz-Standardschriftart"/>
    <w:link w:val="berschrift4"/>
    <w:semiHidden/>
    <w:rsid w:val="00F156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F156B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F156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F156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semiHidden/>
    <w:rsid w:val="00F156B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F156B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semiHidden/>
    <w:unhideWhenUsed/>
    <w:rsid w:val="00F156BC"/>
  </w:style>
  <w:style w:type="paragraph" w:styleId="HTMLAdresse">
    <w:name w:val="HTML Address"/>
    <w:basedOn w:val="Standard"/>
    <w:link w:val="HTMLAdresseZchn"/>
    <w:semiHidden/>
    <w:unhideWhenUsed/>
    <w:rsid w:val="00F156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F156BC"/>
    <w:rPr>
      <w:i/>
      <w:iCs/>
    </w:rPr>
  </w:style>
  <w:style w:type="character" w:styleId="HTMLZitat">
    <w:name w:val="HTML Cite"/>
    <w:basedOn w:val="Absatz-Standardschriftart"/>
    <w:semiHidden/>
    <w:unhideWhenUsed/>
    <w:rsid w:val="00F156BC"/>
    <w:rPr>
      <w:i/>
      <w:iCs/>
    </w:rPr>
  </w:style>
  <w:style w:type="character" w:styleId="HTMLCode">
    <w:name w:val="HTML Code"/>
    <w:basedOn w:val="Absatz-Standardschriftart"/>
    <w:semiHidden/>
    <w:unhideWhenUsed/>
    <w:rsid w:val="00F156BC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semiHidden/>
    <w:unhideWhenUsed/>
    <w:rsid w:val="00F156BC"/>
    <w:rPr>
      <w:i/>
      <w:iCs/>
    </w:rPr>
  </w:style>
  <w:style w:type="character" w:styleId="HTMLTastatur">
    <w:name w:val="HTML Keyboard"/>
    <w:basedOn w:val="Absatz-Standardschriftart"/>
    <w:semiHidden/>
    <w:unhideWhenUsed/>
    <w:rsid w:val="00F156BC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semiHidden/>
    <w:unhideWhenUsed/>
    <w:rsid w:val="00F156BC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F156BC"/>
    <w:rPr>
      <w:rFonts w:ascii="Consolas" w:hAnsi="Consolas"/>
      <w:szCs w:val="20"/>
    </w:rPr>
  </w:style>
  <w:style w:type="character" w:styleId="HTMLBeispiel">
    <w:name w:val="HTML Sample"/>
    <w:basedOn w:val="Absatz-Standardschriftart"/>
    <w:semiHidden/>
    <w:unhideWhenUsed/>
    <w:rsid w:val="00F156BC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semiHidden/>
    <w:unhideWhenUsed/>
    <w:rsid w:val="00F156BC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semiHidden/>
    <w:unhideWhenUsed/>
    <w:rsid w:val="00F156BC"/>
    <w:rPr>
      <w:i/>
      <w:iCs/>
    </w:rPr>
  </w:style>
  <w:style w:type="character" w:styleId="Hyperlink">
    <w:name w:val="Hyperlink"/>
    <w:basedOn w:val="Absatz-Standardschriftart"/>
    <w:semiHidden/>
    <w:unhideWhenUsed/>
    <w:rsid w:val="00F156BC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semiHidden/>
    <w:unhideWhenUsed/>
    <w:rsid w:val="00F156BC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rsid w:val="00F156BC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rsid w:val="00F156BC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rsid w:val="00F156BC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rsid w:val="00F156BC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rsid w:val="00F156BC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rsid w:val="00F156BC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rsid w:val="00F156BC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rsid w:val="00F156BC"/>
    <w:pPr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sid w:val="00F156BC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F156B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F156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156B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F156BC"/>
    <w:rPr>
      <w:b/>
      <w:bCs/>
      <w:caps w:val="0"/>
      <w:smallCaps/>
      <w:color w:val="365F91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F156B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semiHidden/>
    <w:unhideWhenUsed/>
    <w:rsid w:val="00F156BC"/>
  </w:style>
  <w:style w:type="paragraph" w:styleId="Liste">
    <w:name w:val="List"/>
    <w:basedOn w:val="Standard"/>
    <w:semiHidden/>
    <w:unhideWhenUsed/>
    <w:rsid w:val="00F156BC"/>
    <w:pPr>
      <w:ind w:left="283" w:hanging="283"/>
      <w:contextualSpacing/>
    </w:pPr>
  </w:style>
  <w:style w:type="paragraph" w:styleId="Liste2">
    <w:name w:val="List 2"/>
    <w:basedOn w:val="Standard"/>
    <w:semiHidden/>
    <w:unhideWhenUsed/>
    <w:rsid w:val="00F156BC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F156BC"/>
    <w:pPr>
      <w:ind w:left="849" w:hanging="283"/>
      <w:contextualSpacing/>
    </w:pPr>
  </w:style>
  <w:style w:type="paragraph" w:styleId="Liste4">
    <w:name w:val="List 4"/>
    <w:basedOn w:val="Standard"/>
    <w:semiHidden/>
    <w:unhideWhenUsed/>
    <w:rsid w:val="00F156BC"/>
    <w:pPr>
      <w:ind w:left="1132" w:hanging="283"/>
      <w:contextualSpacing/>
    </w:pPr>
  </w:style>
  <w:style w:type="paragraph" w:styleId="Liste5">
    <w:name w:val="List 5"/>
    <w:basedOn w:val="Standard"/>
    <w:semiHidden/>
    <w:unhideWhenUsed/>
    <w:rsid w:val="00F156BC"/>
    <w:pPr>
      <w:ind w:left="1415" w:hanging="283"/>
      <w:contextualSpacing/>
    </w:pPr>
  </w:style>
  <w:style w:type="paragraph" w:styleId="Aufzhlungszeichen">
    <w:name w:val="List Bullet"/>
    <w:basedOn w:val="Standard"/>
    <w:semiHidden/>
    <w:unhideWhenUsed/>
    <w:rsid w:val="00F156BC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rsid w:val="00F156BC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rsid w:val="00F156BC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rsid w:val="00F156BC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rsid w:val="00F156BC"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rsid w:val="00F156BC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F156BC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rsid w:val="00F156BC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rsid w:val="00F156BC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rsid w:val="00F156BC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unhideWhenUsed/>
    <w:rsid w:val="00F156BC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rsid w:val="00F156BC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rsid w:val="00F156BC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rsid w:val="00F156BC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rsid w:val="00F156BC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F156BC"/>
    <w:pPr>
      <w:ind w:left="720"/>
      <w:contextualSpacing/>
    </w:pPr>
  </w:style>
  <w:style w:type="table" w:customStyle="1" w:styleId="ListTable1Light">
    <w:name w:val="List Table 1 Light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eTabelle"/>
    <w:uiPriority w:val="51"/>
    <w:rsid w:val="00F156B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eTabelle"/>
    <w:uiPriority w:val="51"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NormaleTabelle"/>
    <w:uiPriority w:val="51"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eTabelle"/>
    <w:uiPriority w:val="51"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eTabelle"/>
    <w:uiPriority w:val="51"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eTabelle"/>
    <w:uiPriority w:val="51"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eTabelle"/>
    <w:uiPriority w:val="51"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eTabelle"/>
    <w:uiPriority w:val="52"/>
    <w:rsid w:val="00F156B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eTabelle"/>
    <w:uiPriority w:val="52"/>
    <w:rsid w:val="00F156B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eTabelle"/>
    <w:uiPriority w:val="52"/>
    <w:rsid w:val="00F156B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eTabelle"/>
    <w:uiPriority w:val="52"/>
    <w:rsid w:val="00F156B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eTabelle"/>
    <w:uiPriority w:val="52"/>
    <w:rsid w:val="00F156B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eTabelle"/>
    <w:uiPriority w:val="52"/>
    <w:rsid w:val="00F156B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eTabelle"/>
    <w:uiPriority w:val="52"/>
    <w:rsid w:val="00F156B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semiHidden/>
    <w:unhideWhenUsed/>
    <w:rsid w:val="00F156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F156BC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bsatz-Standardschriftart"/>
    <w:uiPriority w:val="99"/>
    <w:semiHidden/>
    <w:unhideWhenUsed/>
    <w:rsid w:val="00F156BC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semiHidden/>
    <w:unhideWhenUsed/>
    <w:rsid w:val="00F156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F156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F156BC"/>
  </w:style>
  <w:style w:type="paragraph" w:styleId="StandardWeb">
    <w:name w:val="Normal (Web)"/>
    <w:basedOn w:val="Standard"/>
    <w:semiHidden/>
    <w:unhideWhenUsed/>
    <w:rsid w:val="00F156BC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unhideWhenUsed/>
    <w:rsid w:val="00F156BC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F156BC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F156BC"/>
  </w:style>
  <w:style w:type="character" w:styleId="Seitenzahl">
    <w:name w:val="page number"/>
    <w:basedOn w:val="Absatz-Standardschriftart"/>
    <w:semiHidden/>
    <w:unhideWhenUsed/>
    <w:rsid w:val="00F156BC"/>
  </w:style>
  <w:style w:type="table" w:customStyle="1" w:styleId="PlainTable1">
    <w:name w:val="Plain Table 1"/>
    <w:basedOn w:val="NormaleTabelle"/>
    <w:uiPriority w:val="41"/>
    <w:rsid w:val="00F156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eTabelle"/>
    <w:uiPriority w:val="42"/>
    <w:rsid w:val="00F156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eTabelle"/>
    <w:uiPriority w:val="43"/>
    <w:rsid w:val="00F156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eTabelle"/>
    <w:uiPriority w:val="44"/>
    <w:rsid w:val="00F156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45"/>
    <w:rsid w:val="00F156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semiHidden/>
    <w:unhideWhenUsed/>
    <w:rsid w:val="00F156BC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F156BC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156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156BC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semiHidden/>
    <w:unhideWhenUsed/>
    <w:rsid w:val="00F156BC"/>
  </w:style>
  <w:style w:type="character" w:customStyle="1" w:styleId="AnredeZchn">
    <w:name w:val="Anrede Zchn"/>
    <w:basedOn w:val="Absatz-Standardschriftart"/>
    <w:link w:val="Anrede"/>
    <w:semiHidden/>
    <w:rsid w:val="00F156BC"/>
  </w:style>
  <w:style w:type="paragraph" w:styleId="Unterschrift">
    <w:name w:val="Signature"/>
    <w:basedOn w:val="Standard"/>
    <w:link w:val="UnterschriftZchn"/>
    <w:semiHidden/>
    <w:unhideWhenUsed/>
    <w:rsid w:val="00F156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F156BC"/>
  </w:style>
  <w:style w:type="character" w:customStyle="1" w:styleId="SmartHyperlink">
    <w:name w:val="Smart Hyperlink"/>
    <w:basedOn w:val="Absatz-Standardschriftart"/>
    <w:uiPriority w:val="99"/>
    <w:semiHidden/>
    <w:unhideWhenUsed/>
    <w:rsid w:val="00F156BC"/>
    <w:rPr>
      <w:u w:val="dotted"/>
    </w:rPr>
  </w:style>
  <w:style w:type="character" w:styleId="Fett">
    <w:name w:val="Strong"/>
    <w:basedOn w:val="Absatz-Standardschriftart"/>
    <w:semiHidden/>
    <w:unhideWhenUsed/>
    <w:qFormat/>
    <w:rsid w:val="00F156BC"/>
    <w:rPr>
      <w:b/>
      <w:bCs/>
    </w:rPr>
  </w:style>
  <w:style w:type="paragraph" w:styleId="Untertitel">
    <w:name w:val="Subtitle"/>
    <w:basedOn w:val="Standard"/>
    <w:next w:val="Standard"/>
    <w:link w:val="UntertitelZchn"/>
    <w:semiHidden/>
    <w:unhideWhenUsed/>
    <w:qFormat/>
    <w:rsid w:val="00F156B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semiHidden/>
    <w:rsid w:val="00F156BC"/>
    <w:rPr>
      <w:rFonts w:eastAsiaTheme="minorEastAsia" w:cstheme="minorBid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F156BC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F156BC"/>
    <w:rPr>
      <w:smallCaps/>
      <w:color w:val="5A5A5A" w:themeColor="text1" w:themeTint="A5"/>
    </w:rPr>
  </w:style>
  <w:style w:type="table" w:styleId="Tabelle3D-Effekt1">
    <w:name w:val="Table 3D effects 1"/>
    <w:basedOn w:val="NormaleTabelle"/>
    <w:semiHidden/>
    <w:unhideWhenUsed/>
    <w:rsid w:val="00F156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unhideWhenUsed/>
    <w:rsid w:val="00F156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unhideWhenUsed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unhideWhenUsed/>
    <w:rsid w:val="00F156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unhideWhenUsed/>
    <w:rsid w:val="00F156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unhideWhenUsed/>
    <w:rsid w:val="00F156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unhideWhenUsed/>
    <w:rsid w:val="00F156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unhideWhenUsed/>
    <w:rsid w:val="00F156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unhideWhenUsed/>
    <w:rsid w:val="00F156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unhideWhenUsed/>
    <w:rsid w:val="00F156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unhideWhenUsed/>
    <w:rsid w:val="00F156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unhideWhenUsed/>
    <w:rsid w:val="00F156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unhideWhenUsed/>
    <w:rsid w:val="00F156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unhideWhenUsed/>
    <w:rsid w:val="00F156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unhideWhenUsed/>
    <w:rsid w:val="00F156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unhideWhenUsed/>
    <w:rsid w:val="00F156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unhideWhenUsed/>
    <w:rsid w:val="00F156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semiHidden/>
    <w:unhideWhenUsed/>
    <w:rsid w:val="00F156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unhideWhenUsed/>
    <w:rsid w:val="00F156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unhideWhenUsed/>
    <w:rsid w:val="00F156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unhideWhenUsed/>
    <w:rsid w:val="00F156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unhideWhenUsed/>
    <w:rsid w:val="00F156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unhideWhenUsed/>
    <w:rsid w:val="00F156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eTabelle"/>
    <w:uiPriority w:val="40"/>
    <w:rsid w:val="00F156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semiHidden/>
    <w:unhideWhenUsed/>
    <w:rsid w:val="00F156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unhideWhenUsed/>
    <w:rsid w:val="00F156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unhideWhenUsed/>
    <w:rsid w:val="00F156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unhideWhenUsed/>
    <w:rsid w:val="00F156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unhideWhenUsed/>
    <w:rsid w:val="00F156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unhideWhenUsed/>
    <w:rsid w:val="00F156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unhideWhenUsed/>
    <w:rsid w:val="00F156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semiHidden/>
    <w:unhideWhenUsed/>
    <w:rsid w:val="00F156BC"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  <w:rsid w:val="00F156BC"/>
  </w:style>
  <w:style w:type="table" w:styleId="TabelleProfessionell">
    <w:name w:val="Table Professional"/>
    <w:basedOn w:val="NormaleTabelle"/>
    <w:semiHidden/>
    <w:unhideWhenUsed/>
    <w:rsid w:val="00F156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unhideWhenUsed/>
    <w:rsid w:val="00F156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unhideWhenUsed/>
    <w:rsid w:val="00F156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unhideWhenUsed/>
    <w:rsid w:val="00F156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unhideWhenUsed/>
    <w:rsid w:val="00F156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F1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unhideWhenUsed/>
    <w:rsid w:val="00F156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unhideWhenUsed/>
    <w:rsid w:val="00F156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F156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semiHidden/>
    <w:unhideWhenUsed/>
    <w:qFormat/>
    <w:rsid w:val="00F15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semiHidden/>
    <w:rsid w:val="00F1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semiHidden/>
    <w:unhideWhenUsed/>
    <w:rsid w:val="00F156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rsid w:val="00F156BC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F156B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rsid w:val="00F156B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rsid w:val="00F156B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rsid w:val="00F156BC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rsid w:val="00F156BC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rsid w:val="00F156BC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rsid w:val="00F156BC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rsid w:val="00F156BC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156BC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156BC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KeineListe"/>
    <w:semiHidden/>
    <w:unhideWhenUsed/>
    <w:rsid w:val="00F156BC"/>
    <w:pPr>
      <w:numPr>
        <w:numId w:val="11"/>
      </w:numPr>
    </w:pPr>
  </w:style>
  <w:style w:type="numbering" w:styleId="1ai">
    <w:name w:val="Outline List 1"/>
    <w:basedOn w:val="KeineListe"/>
    <w:semiHidden/>
    <w:unhideWhenUsed/>
    <w:rsid w:val="00F156BC"/>
    <w:pPr>
      <w:numPr>
        <w:numId w:val="12"/>
      </w:numPr>
    </w:pPr>
  </w:style>
  <w:style w:type="numbering" w:styleId="ArtikelAbschnitt">
    <w:name w:val="Outline List 3"/>
    <w:basedOn w:val="KeineListe"/>
    <w:semiHidden/>
    <w:unhideWhenUsed/>
    <w:rsid w:val="00F156BC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56BC"/>
  </w:style>
  <w:style w:type="paragraph" w:styleId="berschrift1">
    <w:name w:val="heading 1"/>
    <w:basedOn w:val="Standard"/>
    <w:next w:val="Standard"/>
    <w:link w:val="berschrift1Zchn"/>
    <w:qFormat/>
    <w:rsid w:val="00F156BC"/>
    <w:pPr>
      <w:outlineLvl w:val="0"/>
    </w:pPr>
    <w:rPr>
      <w:rFonts w:asciiTheme="majorHAnsi" w:hAnsiTheme="majorHAnsi"/>
      <w:b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F156BC"/>
    <w:pPr>
      <w:jc w:val="right"/>
      <w:outlineLvl w:val="1"/>
    </w:pPr>
    <w:rPr>
      <w:color w:val="595959" w:themeColor="text1" w:themeTint="A6"/>
    </w:rPr>
  </w:style>
  <w:style w:type="paragraph" w:styleId="berschrift3">
    <w:name w:val="heading 3"/>
    <w:basedOn w:val="Standard"/>
    <w:next w:val="Standard"/>
    <w:link w:val="berschrift3Zchn"/>
    <w:qFormat/>
    <w:rsid w:val="00842434"/>
    <w:pPr>
      <w:jc w:val="center"/>
      <w:outlineLvl w:val="2"/>
    </w:pPr>
    <w:rPr>
      <w:rFonts w:asciiTheme="majorHAnsi" w:hAnsiTheme="majorHAnsi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15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156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F156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F156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F156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F156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berschrift1Zchn"/>
    <w:link w:val="berschrift3"/>
    <w:rsid w:val="00842434"/>
    <w:rPr>
      <w:rFonts w:asciiTheme="majorHAnsi" w:hAnsiTheme="majorHAnsi"/>
      <w:b w:val="0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rsid w:val="00F156BC"/>
    <w:rPr>
      <w:rFonts w:asciiTheme="majorHAnsi" w:hAnsiTheme="majorHAns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F156BC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Sprechblasentext">
    <w:name w:val="Balloon Text"/>
    <w:basedOn w:val="Standard"/>
    <w:semiHidden/>
    <w:unhideWhenUsed/>
    <w:rsid w:val="00F156BC"/>
    <w:rPr>
      <w:rFonts w:ascii="Tahoma" w:hAnsi="Tahoma" w:cs="Tahoma"/>
      <w:szCs w:val="16"/>
    </w:rPr>
  </w:style>
  <w:style w:type="character" w:styleId="Platzhaltertext">
    <w:name w:val="Placeholder Text"/>
    <w:basedOn w:val="Absatz-Standardschriftart"/>
    <w:uiPriority w:val="99"/>
    <w:semiHidden/>
    <w:rsid w:val="00F156BC"/>
    <w:rPr>
      <w:color w:val="595959" w:themeColor="text1" w:themeTint="A6"/>
    </w:rPr>
  </w:style>
  <w:style w:type="table" w:styleId="Tabellenraster">
    <w:name w:val="Table Grid"/>
    <w:basedOn w:val="NormaleTabelle"/>
    <w:rsid w:val="00F1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56B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F156BC"/>
  </w:style>
  <w:style w:type="paragraph" w:styleId="Fuzeile">
    <w:name w:val="footer"/>
    <w:basedOn w:val="Standard"/>
    <w:link w:val="FuzeileZchn"/>
    <w:unhideWhenUsed/>
    <w:rsid w:val="00F156B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F156BC"/>
  </w:style>
  <w:style w:type="paragraph" w:styleId="Literaturverzeichnis">
    <w:name w:val="Bibliography"/>
    <w:basedOn w:val="Standard"/>
    <w:next w:val="Standard"/>
    <w:uiPriority w:val="37"/>
    <w:semiHidden/>
    <w:unhideWhenUsed/>
    <w:rsid w:val="00F156BC"/>
  </w:style>
  <w:style w:type="paragraph" w:styleId="Blocktext">
    <w:name w:val="Block Text"/>
    <w:basedOn w:val="Standard"/>
    <w:semiHidden/>
    <w:unhideWhenUsed/>
    <w:rsid w:val="00F156B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semiHidden/>
    <w:unhideWhenUsed/>
    <w:rsid w:val="00F156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F156BC"/>
  </w:style>
  <w:style w:type="paragraph" w:styleId="Textkrper2">
    <w:name w:val="Body Text 2"/>
    <w:basedOn w:val="Standard"/>
    <w:link w:val="Textkrper2Zchn"/>
    <w:semiHidden/>
    <w:unhideWhenUsed/>
    <w:rsid w:val="00F156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F156BC"/>
  </w:style>
  <w:style w:type="paragraph" w:styleId="Textkrper3">
    <w:name w:val="Body Text 3"/>
    <w:basedOn w:val="Standard"/>
    <w:link w:val="Textkrper3Zchn"/>
    <w:semiHidden/>
    <w:unhideWhenUsed/>
    <w:rsid w:val="00F156BC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F156BC"/>
    <w:rPr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F156BC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F156BC"/>
  </w:style>
  <w:style w:type="paragraph" w:styleId="Textkrper-Zeileneinzug">
    <w:name w:val="Body Text Indent"/>
    <w:basedOn w:val="Standard"/>
    <w:link w:val="Textkrper-ZeileneinzugZchn"/>
    <w:semiHidden/>
    <w:unhideWhenUsed/>
    <w:rsid w:val="00F156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F156BC"/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F156B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F156BC"/>
  </w:style>
  <w:style w:type="paragraph" w:styleId="Textkrper-Einzug2">
    <w:name w:val="Body Text Indent 2"/>
    <w:basedOn w:val="Standard"/>
    <w:link w:val="Textkrper-Einzug2Zchn"/>
    <w:semiHidden/>
    <w:unhideWhenUsed/>
    <w:rsid w:val="00F156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156BC"/>
  </w:style>
  <w:style w:type="paragraph" w:styleId="Textkrper-Einzug3">
    <w:name w:val="Body Text Indent 3"/>
    <w:basedOn w:val="Standard"/>
    <w:link w:val="Textkrper-Einzug3Zchn"/>
    <w:semiHidden/>
    <w:unhideWhenUsed/>
    <w:rsid w:val="00F156BC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F156BC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156BC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semiHidden/>
    <w:unhideWhenUsed/>
    <w:qFormat/>
    <w:rsid w:val="00F156BC"/>
    <w:pPr>
      <w:spacing w:after="200"/>
    </w:pPr>
    <w:rPr>
      <w:i/>
      <w:iCs/>
      <w:color w:val="1F497D" w:themeColor="text2"/>
      <w:szCs w:val="18"/>
    </w:rPr>
  </w:style>
  <w:style w:type="paragraph" w:styleId="Gruformel">
    <w:name w:val="Closing"/>
    <w:basedOn w:val="Standard"/>
    <w:link w:val="GruformelZchn"/>
    <w:semiHidden/>
    <w:unhideWhenUsed/>
    <w:rsid w:val="00F156BC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F156BC"/>
  </w:style>
  <w:style w:type="table" w:styleId="FarbigesRaster">
    <w:name w:val="Colorful Grid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F156B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semiHidden/>
    <w:unhideWhenUsed/>
    <w:rsid w:val="00F156BC"/>
    <w:rPr>
      <w:sz w:val="22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156B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156BC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156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156BC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F156B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semiHidden/>
    <w:unhideWhenUsed/>
    <w:rsid w:val="00F156BC"/>
  </w:style>
  <w:style w:type="character" w:customStyle="1" w:styleId="DatumZchn">
    <w:name w:val="Datum Zchn"/>
    <w:basedOn w:val="Absatz-Standardschriftart"/>
    <w:link w:val="Datum"/>
    <w:semiHidden/>
    <w:rsid w:val="00F156BC"/>
  </w:style>
  <w:style w:type="paragraph" w:styleId="Dokumentstruktur">
    <w:name w:val="Document Map"/>
    <w:basedOn w:val="Standard"/>
    <w:link w:val="DokumentstrukturZchn"/>
    <w:semiHidden/>
    <w:unhideWhenUsed/>
    <w:rsid w:val="00F156BC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156BC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rsid w:val="00F156BC"/>
  </w:style>
  <w:style w:type="character" w:customStyle="1" w:styleId="E-Mail-SignaturZchn">
    <w:name w:val="E-Mail-Signatur Zchn"/>
    <w:basedOn w:val="Absatz-Standardschriftart"/>
    <w:link w:val="E-Mail-Signatur"/>
    <w:semiHidden/>
    <w:rsid w:val="00F156BC"/>
  </w:style>
  <w:style w:type="character" w:styleId="Hervorhebung">
    <w:name w:val="Emphasis"/>
    <w:basedOn w:val="Absatz-Standardschriftart"/>
    <w:semiHidden/>
    <w:unhideWhenUsed/>
    <w:qFormat/>
    <w:rsid w:val="00F156BC"/>
    <w:rPr>
      <w:i/>
      <w:iCs/>
    </w:rPr>
  </w:style>
  <w:style w:type="character" w:styleId="Endnotenzeichen">
    <w:name w:val="endnote reference"/>
    <w:basedOn w:val="Absatz-Standardschriftart"/>
    <w:semiHidden/>
    <w:unhideWhenUsed/>
    <w:rsid w:val="00F156BC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F156BC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156BC"/>
    <w:rPr>
      <w:szCs w:val="20"/>
    </w:rPr>
  </w:style>
  <w:style w:type="paragraph" w:styleId="Umschlagadresse">
    <w:name w:val="envelope address"/>
    <w:basedOn w:val="Standard"/>
    <w:semiHidden/>
    <w:unhideWhenUsed/>
    <w:rsid w:val="00F156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F156BC"/>
    <w:rPr>
      <w:rFonts w:asciiTheme="majorHAnsi" w:eastAsiaTheme="majorEastAsia" w:hAnsiTheme="majorHAnsi" w:cstheme="majorBidi"/>
      <w:szCs w:val="20"/>
    </w:rPr>
  </w:style>
  <w:style w:type="character" w:styleId="BesuchterHyperlink">
    <w:name w:val="FollowedHyperlink"/>
    <w:basedOn w:val="Absatz-Standardschriftart"/>
    <w:semiHidden/>
    <w:unhideWhenUsed/>
    <w:rsid w:val="00F156BC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semiHidden/>
    <w:unhideWhenUsed/>
    <w:rsid w:val="00F156BC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rsid w:val="00F156BC"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156BC"/>
    <w:rPr>
      <w:szCs w:val="20"/>
    </w:rPr>
  </w:style>
  <w:style w:type="table" w:customStyle="1" w:styleId="GridTable1Light">
    <w:name w:val="Grid Table 1 Light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eTabelle"/>
    <w:uiPriority w:val="46"/>
    <w:rsid w:val="00F156B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eTabelle"/>
    <w:uiPriority w:val="47"/>
    <w:rsid w:val="00F156B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eTabelle"/>
    <w:uiPriority w:val="50"/>
    <w:rsid w:val="00F156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NormaleTabelle"/>
    <w:uiPriority w:val="51"/>
    <w:rsid w:val="00F156B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eTabelle"/>
    <w:uiPriority w:val="51"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NormaleTabelle"/>
    <w:uiPriority w:val="51"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eTabelle"/>
    <w:uiPriority w:val="51"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eTabelle"/>
    <w:uiPriority w:val="51"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eTabelle"/>
    <w:uiPriority w:val="51"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eTabelle"/>
    <w:uiPriority w:val="51"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NormaleTabelle"/>
    <w:uiPriority w:val="52"/>
    <w:rsid w:val="00F156B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eTabelle"/>
    <w:uiPriority w:val="52"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eTabelle"/>
    <w:uiPriority w:val="52"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eTabelle"/>
    <w:uiPriority w:val="52"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eTabelle"/>
    <w:uiPriority w:val="52"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eTabelle"/>
    <w:uiPriority w:val="52"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eTabelle"/>
    <w:uiPriority w:val="52"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bsatz-Standardschriftart"/>
    <w:uiPriority w:val="99"/>
    <w:semiHidden/>
    <w:unhideWhenUsed/>
    <w:rsid w:val="00F156BC"/>
    <w:rPr>
      <w:color w:val="2B579A"/>
      <w:shd w:val="clear" w:color="auto" w:fill="E6E6E6"/>
    </w:rPr>
  </w:style>
  <w:style w:type="character" w:customStyle="1" w:styleId="berschrift4Zchn">
    <w:name w:val="Überschrift 4 Zchn"/>
    <w:basedOn w:val="Absatz-Standardschriftart"/>
    <w:link w:val="berschrift4"/>
    <w:semiHidden/>
    <w:rsid w:val="00F156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F156B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F156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F156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semiHidden/>
    <w:rsid w:val="00F156B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F156B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semiHidden/>
    <w:unhideWhenUsed/>
    <w:rsid w:val="00F156BC"/>
  </w:style>
  <w:style w:type="paragraph" w:styleId="HTMLAdresse">
    <w:name w:val="HTML Address"/>
    <w:basedOn w:val="Standard"/>
    <w:link w:val="HTMLAdresseZchn"/>
    <w:semiHidden/>
    <w:unhideWhenUsed/>
    <w:rsid w:val="00F156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F156BC"/>
    <w:rPr>
      <w:i/>
      <w:iCs/>
    </w:rPr>
  </w:style>
  <w:style w:type="character" w:styleId="HTMLZitat">
    <w:name w:val="HTML Cite"/>
    <w:basedOn w:val="Absatz-Standardschriftart"/>
    <w:semiHidden/>
    <w:unhideWhenUsed/>
    <w:rsid w:val="00F156BC"/>
    <w:rPr>
      <w:i/>
      <w:iCs/>
    </w:rPr>
  </w:style>
  <w:style w:type="character" w:styleId="HTMLCode">
    <w:name w:val="HTML Code"/>
    <w:basedOn w:val="Absatz-Standardschriftart"/>
    <w:semiHidden/>
    <w:unhideWhenUsed/>
    <w:rsid w:val="00F156BC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semiHidden/>
    <w:unhideWhenUsed/>
    <w:rsid w:val="00F156BC"/>
    <w:rPr>
      <w:i/>
      <w:iCs/>
    </w:rPr>
  </w:style>
  <w:style w:type="character" w:styleId="HTMLTastatur">
    <w:name w:val="HTML Keyboard"/>
    <w:basedOn w:val="Absatz-Standardschriftart"/>
    <w:semiHidden/>
    <w:unhideWhenUsed/>
    <w:rsid w:val="00F156BC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semiHidden/>
    <w:unhideWhenUsed/>
    <w:rsid w:val="00F156BC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F156BC"/>
    <w:rPr>
      <w:rFonts w:ascii="Consolas" w:hAnsi="Consolas"/>
      <w:szCs w:val="20"/>
    </w:rPr>
  </w:style>
  <w:style w:type="character" w:styleId="HTMLBeispiel">
    <w:name w:val="HTML Sample"/>
    <w:basedOn w:val="Absatz-Standardschriftart"/>
    <w:semiHidden/>
    <w:unhideWhenUsed/>
    <w:rsid w:val="00F156BC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semiHidden/>
    <w:unhideWhenUsed/>
    <w:rsid w:val="00F156BC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semiHidden/>
    <w:unhideWhenUsed/>
    <w:rsid w:val="00F156BC"/>
    <w:rPr>
      <w:i/>
      <w:iCs/>
    </w:rPr>
  </w:style>
  <w:style w:type="character" w:styleId="Hyperlink">
    <w:name w:val="Hyperlink"/>
    <w:basedOn w:val="Absatz-Standardschriftart"/>
    <w:semiHidden/>
    <w:unhideWhenUsed/>
    <w:rsid w:val="00F156BC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semiHidden/>
    <w:unhideWhenUsed/>
    <w:rsid w:val="00F156BC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rsid w:val="00F156BC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rsid w:val="00F156BC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rsid w:val="00F156BC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rsid w:val="00F156BC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rsid w:val="00F156BC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rsid w:val="00F156BC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rsid w:val="00F156BC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rsid w:val="00F156BC"/>
    <w:pPr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sid w:val="00F156BC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F156B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F156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156B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F156BC"/>
    <w:rPr>
      <w:b/>
      <w:bCs/>
      <w:caps w:val="0"/>
      <w:smallCaps/>
      <w:color w:val="365F91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F156B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F156B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F156B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semiHidden/>
    <w:unhideWhenUsed/>
    <w:rsid w:val="00F156BC"/>
  </w:style>
  <w:style w:type="paragraph" w:styleId="Liste">
    <w:name w:val="List"/>
    <w:basedOn w:val="Standard"/>
    <w:semiHidden/>
    <w:unhideWhenUsed/>
    <w:rsid w:val="00F156BC"/>
    <w:pPr>
      <w:ind w:left="283" w:hanging="283"/>
      <w:contextualSpacing/>
    </w:pPr>
  </w:style>
  <w:style w:type="paragraph" w:styleId="Liste2">
    <w:name w:val="List 2"/>
    <w:basedOn w:val="Standard"/>
    <w:semiHidden/>
    <w:unhideWhenUsed/>
    <w:rsid w:val="00F156BC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F156BC"/>
    <w:pPr>
      <w:ind w:left="849" w:hanging="283"/>
      <w:contextualSpacing/>
    </w:pPr>
  </w:style>
  <w:style w:type="paragraph" w:styleId="Liste4">
    <w:name w:val="List 4"/>
    <w:basedOn w:val="Standard"/>
    <w:semiHidden/>
    <w:unhideWhenUsed/>
    <w:rsid w:val="00F156BC"/>
    <w:pPr>
      <w:ind w:left="1132" w:hanging="283"/>
      <w:contextualSpacing/>
    </w:pPr>
  </w:style>
  <w:style w:type="paragraph" w:styleId="Liste5">
    <w:name w:val="List 5"/>
    <w:basedOn w:val="Standard"/>
    <w:semiHidden/>
    <w:unhideWhenUsed/>
    <w:rsid w:val="00F156BC"/>
    <w:pPr>
      <w:ind w:left="1415" w:hanging="283"/>
      <w:contextualSpacing/>
    </w:pPr>
  </w:style>
  <w:style w:type="paragraph" w:styleId="Aufzhlungszeichen">
    <w:name w:val="List Bullet"/>
    <w:basedOn w:val="Standard"/>
    <w:semiHidden/>
    <w:unhideWhenUsed/>
    <w:rsid w:val="00F156BC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rsid w:val="00F156BC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rsid w:val="00F156BC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rsid w:val="00F156BC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rsid w:val="00F156BC"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rsid w:val="00F156BC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F156BC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rsid w:val="00F156BC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rsid w:val="00F156BC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rsid w:val="00F156BC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unhideWhenUsed/>
    <w:rsid w:val="00F156BC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rsid w:val="00F156BC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rsid w:val="00F156BC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rsid w:val="00F156BC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rsid w:val="00F156BC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F156BC"/>
    <w:pPr>
      <w:ind w:left="720"/>
      <w:contextualSpacing/>
    </w:pPr>
  </w:style>
  <w:style w:type="table" w:customStyle="1" w:styleId="ListTable1Light">
    <w:name w:val="List Table 1 Light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eTabelle"/>
    <w:uiPriority w:val="46"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eTabelle"/>
    <w:uiPriority w:val="47"/>
    <w:rsid w:val="00F156B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eTabelle"/>
    <w:uiPriority w:val="48"/>
    <w:rsid w:val="00F156B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eTabelle"/>
    <w:uiPriority w:val="49"/>
    <w:rsid w:val="00F156B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eTabelle"/>
    <w:uiPriority w:val="50"/>
    <w:rsid w:val="00F156B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eTabelle"/>
    <w:uiPriority w:val="51"/>
    <w:rsid w:val="00F156B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eTabelle"/>
    <w:uiPriority w:val="51"/>
    <w:rsid w:val="00F156B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NormaleTabelle"/>
    <w:uiPriority w:val="51"/>
    <w:rsid w:val="00F156B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eTabelle"/>
    <w:uiPriority w:val="51"/>
    <w:rsid w:val="00F156B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eTabelle"/>
    <w:uiPriority w:val="51"/>
    <w:rsid w:val="00F156B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eTabelle"/>
    <w:uiPriority w:val="51"/>
    <w:rsid w:val="00F156B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eTabelle"/>
    <w:uiPriority w:val="51"/>
    <w:rsid w:val="00F156B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eTabelle"/>
    <w:uiPriority w:val="52"/>
    <w:rsid w:val="00F156B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eTabelle"/>
    <w:uiPriority w:val="52"/>
    <w:rsid w:val="00F156B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eTabelle"/>
    <w:uiPriority w:val="52"/>
    <w:rsid w:val="00F156B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eTabelle"/>
    <w:uiPriority w:val="52"/>
    <w:rsid w:val="00F156B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eTabelle"/>
    <w:uiPriority w:val="52"/>
    <w:rsid w:val="00F156B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eTabelle"/>
    <w:uiPriority w:val="52"/>
    <w:rsid w:val="00F156B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eTabelle"/>
    <w:uiPriority w:val="52"/>
    <w:rsid w:val="00F156B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semiHidden/>
    <w:unhideWhenUsed/>
    <w:rsid w:val="00F156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F156BC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F156B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F156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F156B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F156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F156B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F156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bsatz-Standardschriftart"/>
    <w:uiPriority w:val="99"/>
    <w:semiHidden/>
    <w:unhideWhenUsed/>
    <w:rsid w:val="00F156BC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semiHidden/>
    <w:unhideWhenUsed/>
    <w:rsid w:val="00F156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F156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F156BC"/>
  </w:style>
  <w:style w:type="paragraph" w:styleId="StandardWeb">
    <w:name w:val="Normal (Web)"/>
    <w:basedOn w:val="Standard"/>
    <w:semiHidden/>
    <w:unhideWhenUsed/>
    <w:rsid w:val="00F156BC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unhideWhenUsed/>
    <w:rsid w:val="00F156BC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F156BC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F156BC"/>
  </w:style>
  <w:style w:type="character" w:styleId="Seitenzahl">
    <w:name w:val="page number"/>
    <w:basedOn w:val="Absatz-Standardschriftart"/>
    <w:semiHidden/>
    <w:unhideWhenUsed/>
    <w:rsid w:val="00F156BC"/>
  </w:style>
  <w:style w:type="table" w:customStyle="1" w:styleId="PlainTable1">
    <w:name w:val="Plain Table 1"/>
    <w:basedOn w:val="NormaleTabelle"/>
    <w:uiPriority w:val="41"/>
    <w:rsid w:val="00F156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eTabelle"/>
    <w:uiPriority w:val="42"/>
    <w:rsid w:val="00F156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eTabelle"/>
    <w:uiPriority w:val="43"/>
    <w:rsid w:val="00F156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eTabelle"/>
    <w:uiPriority w:val="44"/>
    <w:rsid w:val="00F156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45"/>
    <w:rsid w:val="00F156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semiHidden/>
    <w:unhideWhenUsed/>
    <w:rsid w:val="00F156BC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F156BC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156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156BC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semiHidden/>
    <w:unhideWhenUsed/>
    <w:rsid w:val="00F156BC"/>
  </w:style>
  <w:style w:type="character" w:customStyle="1" w:styleId="AnredeZchn">
    <w:name w:val="Anrede Zchn"/>
    <w:basedOn w:val="Absatz-Standardschriftart"/>
    <w:link w:val="Anrede"/>
    <w:semiHidden/>
    <w:rsid w:val="00F156BC"/>
  </w:style>
  <w:style w:type="paragraph" w:styleId="Unterschrift">
    <w:name w:val="Signature"/>
    <w:basedOn w:val="Standard"/>
    <w:link w:val="UnterschriftZchn"/>
    <w:semiHidden/>
    <w:unhideWhenUsed/>
    <w:rsid w:val="00F156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F156BC"/>
  </w:style>
  <w:style w:type="character" w:customStyle="1" w:styleId="SmartHyperlink">
    <w:name w:val="Smart Hyperlink"/>
    <w:basedOn w:val="Absatz-Standardschriftart"/>
    <w:uiPriority w:val="99"/>
    <w:semiHidden/>
    <w:unhideWhenUsed/>
    <w:rsid w:val="00F156BC"/>
    <w:rPr>
      <w:u w:val="dotted"/>
    </w:rPr>
  </w:style>
  <w:style w:type="character" w:styleId="Fett">
    <w:name w:val="Strong"/>
    <w:basedOn w:val="Absatz-Standardschriftart"/>
    <w:semiHidden/>
    <w:unhideWhenUsed/>
    <w:qFormat/>
    <w:rsid w:val="00F156BC"/>
    <w:rPr>
      <w:b/>
      <w:bCs/>
    </w:rPr>
  </w:style>
  <w:style w:type="paragraph" w:styleId="Untertitel">
    <w:name w:val="Subtitle"/>
    <w:basedOn w:val="Standard"/>
    <w:next w:val="Standard"/>
    <w:link w:val="UntertitelZchn"/>
    <w:semiHidden/>
    <w:unhideWhenUsed/>
    <w:qFormat/>
    <w:rsid w:val="00F156B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semiHidden/>
    <w:rsid w:val="00F156BC"/>
    <w:rPr>
      <w:rFonts w:eastAsiaTheme="minorEastAsia" w:cstheme="minorBid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F156BC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F156BC"/>
    <w:rPr>
      <w:smallCaps/>
      <w:color w:val="5A5A5A" w:themeColor="text1" w:themeTint="A5"/>
    </w:rPr>
  </w:style>
  <w:style w:type="table" w:styleId="Tabelle3D-Effekt1">
    <w:name w:val="Table 3D effects 1"/>
    <w:basedOn w:val="NormaleTabelle"/>
    <w:semiHidden/>
    <w:unhideWhenUsed/>
    <w:rsid w:val="00F156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unhideWhenUsed/>
    <w:rsid w:val="00F156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unhideWhenUsed/>
    <w:rsid w:val="00F1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unhideWhenUsed/>
    <w:rsid w:val="00F156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unhideWhenUsed/>
    <w:rsid w:val="00F156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unhideWhenUsed/>
    <w:rsid w:val="00F156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unhideWhenUsed/>
    <w:rsid w:val="00F156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unhideWhenUsed/>
    <w:rsid w:val="00F156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unhideWhenUsed/>
    <w:rsid w:val="00F156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unhideWhenUsed/>
    <w:rsid w:val="00F156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unhideWhenUsed/>
    <w:rsid w:val="00F156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unhideWhenUsed/>
    <w:rsid w:val="00F156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unhideWhenUsed/>
    <w:rsid w:val="00F156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unhideWhenUsed/>
    <w:rsid w:val="00F156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unhideWhenUsed/>
    <w:rsid w:val="00F156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unhideWhenUsed/>
    <w:rsid w:val="00F156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unhideWhenUsed/>
    <w:rsid w:val="00F156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semiHidden/>
    <w:unhideWhenUsed/>
    <w:rsid w:val="00F156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unhideWhenUsed/>
    <w:rsid w:val="00F156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unhideWhenUsed/>
    <w:rsid w:val="00F156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unhideWhenUsed/>
    <w:rsid w:val="00F156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unhideWhenUsed/>
    <w:rsid w:val="00F156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unhideWhenUsed/>
    <w:rsid w:val="00F156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eTabelle"/>
    <w:uiPriority w:val="40"/>
    <w:rsid w:val="00F156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semiHidden/>
    <w:unhideWhenUsed/>
    <w:rsid w:val="00F156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unhideWhenUsed/>
    <w:rsid w:val="00F156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unhideWhenUsed/>
    <w:rsid w:val="00F156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unhideWhenUsed/>
    <w:rsid w:val="00F156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unhideWhenUsed/>
    <w:rsid w:val="00F156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unhideWhenUsed/>
    <w:rsid w:val="00F156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unhideWhenUsed/>
    <w:rsid w:val="00F156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semiHidden/>
    <w:unhideWhenUsed/>
    <w:rsid w:val="00F156BC"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  <w:rsid w:val="00F156BC"/>
  </w:style>
  <w:style w:type="table" w:styleId="TabelleProfessionell">
    <w:name w:val="Table Professional"/>
    <w:basedOn w:val="NormaleTabelle"/>
    <w:semiHidden/>
    <w:unhideWhenUsed/>
    <w:rsid w:val="00F156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unhideWhenUsed/>
    <w:rsid w:val="00F156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unhideWhenUsed/>
    <w:rsid w:val="00F156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unhideWhenUsed/>
    <w:rsid w:val="00F156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unhideWhenUsed/>
    <w:rsid w:val="00F156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unhideWhenUsed/>
    <w:rsid w:val="00F156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F1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unhideWhenUsed/>
    <w:rsid w:val="00F156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unhideWhenUsed/>
    <w:rsid w:val="00F156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F156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semiHidden/>
    <w:unhideWhenUsed/>
    <w:qFormat/>
    <w:rsid w:val="00F15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semiHidden/>
    <w:rsid w:val="00F1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semiHidden/>
    <w:unhideWhenUsed/>
    <w:rsid w:val="00F156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rsid w:val="00F156BC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F156B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rsid w:val="00F156B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rsid w:val="00F156B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rsid w:val="00F156BC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rsid w:val="00F156BC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rsid w:val="00F156BC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rsid w:val="00F156BC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rsid w:val="00F156BC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156BC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156BC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KeineListe"/>
    <w:semiHidden/>
    <w:unhideWhenUsed/>
    <w:rsid w:val="00F156BC"/>
    <w:pPr>
      <w:numPr>
        <w:numId w:val="11"/>
      </w:numPr>
    </w:pPr>
  </w:style>
  <w:style w:type="numbering" w:styleId="1ai">
    <w:name w:val="Outline List 1"/>
    <w:basedOn w:val="KeineListe"/>
    <w:semiHidden/>
    <w:unhideWhenUsed/>
    <w:rsid w:val="00F156BC"/>
    <w:pPr>
      <w:numPr>
        <w:numId w:val="12"/>
      </w:numPr>
    </w:pPr>
  </w:style>
  <w:style w:type="numbering" w:styleId="ArtikelAbschnitt">
    <w:name w:val="Outline List 3"/>
    <w:basedOn w:val="KeineListe"/>
    <w:semiHidden/>
    <w:unhideWhenUsed/>
    <w:rsid w:val="00F156B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Wchentlicher_Hausaufgaben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45013BA0F0444B92487896F4744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4199E-74D1-450E-A50F-9BC2A3364857}"/>
      </w:docPartPr>
      <w:docPartBody>
        <w:p w14:paraId="752F69E8" w14:textId="77777777" w:rsidR="00FE6C0D" w:rsidRDefault="00F87D46">
          <w:pPr>
            <w:pStyle w:val="4B45013BA0F0444B92487896F4744F11"/>
          </w:pPr>
          <w:r>
            <w:rPr>
              <w:lang w:bidi="de-DE"/>
            </w:rPr>
            <w:t>Woche vom</w:t>
          </w:r>
        </w:p>
      </w:docPartBody>
    </w:docPart>
    <w:docPart>
      <w:docPartPr>
        <w:name w:val="F4406366B516480EA8FD5DCB12F36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5D6E8-9736-4871-994F-0027FC3E97BB}"/>
      </w:docPartPr>
      <w:docPartBody>
        <w:p w14:paraId="752F69E9" w14:textId="77777777" w:rsidR="00FE6C0D" w:rsidRDefault="00F87D46" w:rsidP="00F87D46">
          <w:pPr>
            <w:pStyle w:val="F4406366B516480EA8FD5DCB12F368AF"/>
          </w:pPr>
          <w:r w:rsidRPr="000A2B55">
            <w:rPr>
              <w:lang w:bidi="de-DE"/>
            </w:rPr>
            <w:t>Montag</w:t>
          </w:r>
        </w:p>
      </w:docPartBody>
    </w:docPart>
    <w:docPart>
      <w:docPartPr>
        <w:name w:val="246384414125415BA1AB57AB54955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C2A2B-C7E6-4748-9239-4EC0BB6BA67E}"/>
      </w:docPartPr>
      <w:docPartBody>
        <w:p w14:paraId="752F69EA" w14:textId="77777777" w:rsidR="00FE6C0D" w:rsidRDefault="00F87D46" w:rsidP="00F87D46">
          <w:pPr>
            <w:pStyle w:val="246384414125415BA1AB57AB5495530B"/>
          </w:pPr>
          <w:r w:rsidRPr="000A2B55">
            <w:rPr>
              <w:lang w:bidi="de-DE"/>
            </w:rPr>
            <w:t>Dienstag</w:t>
          </w:r>
        </w:p>
      </w:docPartBody>
    </w:docPart>
    <w:docPart>
      <w:docPartPr>
        <w:name w:val="203FEA2F9E94460A8DD485A5B629B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7C545-8B08-4F15-9798-579AA0325F68}"/>
      </w:docPartPr>
      <w:docPartBody>
        <w:p w14:paraId="752F69EB" w14:textId="77777777" w:rsidR="00FE6C0D" w:rsidRDefault="00F87D46" w:rsidP="00F87D46">
          <w:pPr>
            <w:pStyle w:val="203FEA2F9E94460A8DD485A5B629B807"/>
          </w:pPr>
          <w:r w:rsidRPr="000A2B55">
            <w:rPr>
              <w:lang w:bidi="de-DE"/>
            </w:rPr>
            <w:t>Mittwoch</w:t>
          </w:r>
        </w:p>
      </w:docPartBody>
    </w:docPart>
    <w:docPart>
      <w:docPartPr>
        <w:name w:val="E820026FCA7244B69BF8494E11AB4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46B75-AA63-45EA-9A53-5854BE92470B}"/>
      </w:docPartPr>
      <w:docPartBody>
        <w:p w14:paraId="752F69EC" w14:textId="77777777" w:rsidR="00FE6C0D" w:rsidRDefault="00F87D46" w:rsidP="00F87D46">
          <w:pPr>
            <w:pStyle w:val="E820026FCA7244B69BF8494E11AB4E2E"/>
          </w:pPr>
          <w:r w:rsidRPr="000A2B55">
            <w:rPr>
              <w:lang w:bidi="de-DE"/>
            </w:rPr>
            <w:t>Donnerstag</w:t>
          </w:r>
        </w:p>
      </w:docPartBody>
    </w:docPart>
    <w:docPart>
      <w:docPartPr>
        <w:name w:val="E9CA6CD705184ACFB76696CD0BEE8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44949-79AD-40B7-A040-41EAD69E0FDA}"/>
      </w:docPartPr>
      <w:docPartBody>
        <w:p w14:paraId="752F69ED" w14:textId="77777777" w:rsidR="00FE6C0D" w:rsidRDefault="00F87D46" w:rsidP="00F87D46">
          <w:pPr>
            <w:pStyle w:val="E9CA6CD705184ACFB76696CD0BEE837B"/>
          </w:pPr>
          <w:r w:rsidRPr="000A2B55">
            <w:rPr>
              <w:lang w:bidi="de-DE"/>
            </w:rPr>
            <w:t>Freitag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幼圆"/>
    <w:charset w:val="86"/>
    <w:family w:val="modern"/>
    <w:pitch w:val="fixed"/>
    <w:sig w:usb0="00000001" w:usb1="080E0000" w:usb2="00000010" w:usb3="00000000" w:csb0="0004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46"/>
    <w:rsid w:val="00F87D4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F69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31418573F24D668DCA254453EAE8D7">
    <w:name w:val="3B31418573F24D668DCA254453EAE8D7"/>
  </w:style>
  <w:style w:type="paragraph" w:customStyle="1" w:styleId="FD015E539F7644439DC01EE2E710E9F7">
    <w:name w:val="FD015E539F7644439DC01EE2E710E9F7"/>
  </w:style>
  <w:style w:type="paragraph" w:customStyle="1" w:styleId="4B45013BA0F0444B92487896F4744F11">
    <w:name w:val="4B45013BA0F0444B92487896F4744F11"/>
  </w:style>
  <w:style w:type="paragraph" w:customStyle="1" w:styleId="8EC492CA32AC4F2BA5205B5576B9F4A8">
    <w:name w:val="8EC492CA32AC4F2BA5205B5576B9F4A8"/>
  </w:style>
  <w:style w:type="paragraph" w:customStyle="1" w:styleId="01F8B66034924BC2B3D343A8FAACCC02">
    <w:name w:val="01F8B66034924BC2B3D343A8FAACCC02"/>
  </w:style>
  <w:style w:type="paragraph" w:customStyle="1" w:styleId="411C73A3E97F44729778425DB8EF6F91">
    <w:name w:val="411C73A3E97F44729778425DB8EF6F91"/>
  </w:style>
  <w:style w:type="paragraph" w:customStyle="1" w:styleId="E6F02C0E155B4490AE12022D8E5A3EB9">
    <w:name w:val="E6F02C0E155B4490AE12022D8E5A3EB9"/>
  </w:style>
  <w:style w:type="paragraph" w:customStyle="1" w:styleId="FAE4B2F5764A4F5291BF07C982FD950A">
    <w:name w:val="FAE4B2F5764A4F5291BF07C982FD950A"/>
  </w:style>
  <w:style w:type="paragraph" w:customStyle="1" w:styleId="423C2D0CA922441088174105DC418D6A">
    <w:name w:val="423C2D0CA922441088174105DC418D6A"/>
  </w:style>
  <w:style w:type="paragraph" w:customStyle="1" w:styleId="33245150BAC74A8897C379EF5A96F5F2">
    <w:name w:val="33245150BAC74A8897C379EF5A96F5F2"/>
  </w:style>
  <w:style w:type="paragraph" w:customStyle="1" w:styleId="ABEC85CF716D45BDBCC3428F34CAD877">
    <w:name w:val="ABEC85CF716D45BDBCC3428F34CAD877"/>
  </w:style>
  <w:style w:type="paragraph" w:customStyle="1" w:styleId="E1D1D205766E4ADEAAEA59826CAA52F8">
    <w:name w:val="E1D1D205766E4ADEAAEA59826CAA52F8"/>
  </w:style>
  <w:style w:type="paragraph" w:customStyle="1" w:styleId="B9469856E54A43D1877CC3EC8EC44DB1">
    <w:name w:val="B9469856E54A43D1877CC3EC8EC44DB1"/>
  </w:style>
  <w:style w:type="paragraph" w:customStyle="1" w:styleId="BF673C63BBBD45B29EBCDB2ED30293DC">
    <w:name w:val="BF673C63BBBD45B29EBCDB2ED30293DC"/>
  </w:style>
  <w:style w:type="paragraph" w:customStyle="1" w:styleId="42F9BCB684CC4434BCF8AEC6C77B2279">
    <w:name w:val="42F9BCB684CC4434BCF8AEC6C77B2279"/>
  </w:style>
  <w:style w:type="paragraph" w:customStyle="1" w:styleId="46D3A7428007461E83CFD8AF124DC851">
    <w:name w:val="46D3A7428007461E83CFD8AF124DC851"/>
  </w:style>
  <w:style w:type="paragraph" w:customStyle="1" w:styleId="1F913A6215B54251B8E70B38C463E960">
    <w:name w:val="1F913A6215B54251B8E70B38C463E960"/>
  </w:style>
  <w:style w:type="paragraph" w:customStyle="1" w:styleId="E0F13572B16342A9804BDECB34C3F89D">
    <w:name w:val="E0F13572B16342A9804BDECB34C3F89D"/>
  </w:style>
  <w:style w:type="paragraph" w:customStyle="1" w:styleId="004F7B46D8F342F59BAA2A48AAA64539">
    <w:name w:val="004F7B46D8F342F59BAA2A48AAA64539"/>
  </w:style>
  <w:style w:type="paragraph" w:customStyle="1" w:styleId="479F3B2CECD34BD99D3B9AFB3AD8B835">
    <w:name w:val="479F3B2CECD34BD99D3B9AFB3AD8B835"/>
  </w:style>
  <w:style w:type="paragraph" w:customStyle="1" w:styleId="7999029A84724208969519A94A1432D0">
    <w:name w:val="7999029A84724208969519A94A1432D0"/>
  </w:style>
  <w:style w:type="paragraph" w:customStyle="1" w:styleId="A1B4511747CD40C8805FC8B7756635EF">
    <w:name w:val="A1B4511747CD40C8805FC8B7756635EF"/>
  </w:style>
  <w:style w:type="paragraph" w:customStyle="1" w:styleId="6D4B4667418A41268B2828EC4C38BA00">
    <w:name w:val="6D4B4667418A41268B2828EC4C38BA00"/>
  </w:style>
  <w:style w:type="paragraph" w:customStyle="1" w:styleId="E5DF0A71CE5640219F756F841FD8FA91">
    <w:name w:val="E5DF0A71CE5640219F756F841FD8FA91"/>
  </w:style>
  <w:style w:type="paragraph" w:customStyle="1" w:styleId="D9A4F9F2152740DDB60239CF1103A1DC">
    <w:name w:val="D9A4F9F2152740DDB60239CF1103A1DC"/>
  </w:style>
  <w:style w:type="paragraph" w:customStyle="1" w:styleId="E150DC94C0C744039EFFF666353B26ED">
    <w:name w:val="E150DC94C0C744039EFFF666353B26ED"/>
  </w:style>
  <w:style w:type="paragraph" w:customStyle="1" w:styleId="B4FB2C9DB35745F1BCB47DE99C09F72F">
    <w:name w:val="B4FB2C9DB35745F1BCB47DE99C09F72F"/>
  </w:style>
  <w:style w:type="paragraph" w:customStyle="1" w:styleId="769907EE995C4043A2BCFCF301E1EBC1">
    <w:name w:val="769907EE995C4043A2BCFCF301E1EBC1"/>
  </w:style>
  <w:style w:type="paragraph" w:customStyle="1" w:styleId="78E4AEAEC8F7444B8098D509E81C0E67">
    <w:name w:val="78E4AEAEC8F7444B8098D509E81C0E67"/>
  </w:style>
  <w:style w:type="paragraph" w:customStyle="1" w:styleId="C80E5BBDB50B460C97E604144B02096C">
    <w:name w:val="C80E5BBDB50B460C97E604144B02096C"/>
  </w:style>
  <w:style w:type="paragraph" w:customStyle="1" w:styleId="5CF110B908D9474296D91393A4C07722">
    <w:name w:val="5CF110B908D9474296D91393A4C07722"/>
  </w:style>
  <w:style w:type="paragraph" w:customStyle="1" w:styleId="F10EAF2F67E44B9580B1E07A47803138">
    <w:name w:val="F10EAF2F67E44B9580B1E07A47803138"/>
  </w:style>
  <w:style w:type="paragraph" w:customStyle="1" w:styleId="A17CAB5C29C54A26AB73870529CC83EE">
    <w:name w:val="A17CAB5C29C54A26AB73870529CC83EE"/>
  </w:style>
  <w:style w:type="paragraph" w:customStyle="1" w:styleId="537E71E9E4344E5698AD90FF797AADCC">
    <w:name w:val="537E71E9E4344E5698AD90FF797AADCC"/>
  </w:style>
  <w:style w:type="paragraph" w:customStyle="1" w:styleId="2087BF8A38E14DD298B5F7CDBF8C1336">
    <w:name w:val="2087BF8A38E14DD298B5F7CDBF8C1336"/>
  </w:style>
  <w:style w:type="paragraph" w:customStyle="1" w:styleId="5A9CC28DC1EC4143AAAE0E460ED95E25">
    <w:name w:val="5A9CC28DC1EC4143AAAE0E460ED95E25"/>
  </w:style>
  <w:style w:type="paragraph" w:customStyle="1" w:styleId="FF17E1FA2D5C445183CD48CDFCC66C74">
    <w:name w:val="FF17E1FA2D5C445183CD48CDFCC66C74"/>
  </w:style>
  <w:style w:type="paragraph" w:customStyle="1" w:styleId="CEDE949B018E402DB0FD9353EB96AD85">
    <w:name w:val="CEDE949B018E402DB0FD9353EB96AD85"/>
  </w:style>
  <w:style w:type="paragraph" w:customStyle="1" w:styleId="6465C2D3F84348EDB81664A22E71E2A9">
    <w:name w:val="6465C2D3F84348EDB81664A22E71E2A9"/>
  </w:style>
  <w:style w:type="paragraph" w:customStyle="1" w:styleId="DEFD9BAEF9174F7782AC3AB9A1C3BE00">
    <w:name w:val="DEFD9BAEF9174F7782AC3AB9A1C3BE00"/>
  </w:style>
  <w:style w:type="paragraph" w:customStyle="1" w:styleId="7BA9D6DED3384BE9BAAB96840828F1EF">
    <w:name w:val="7BA9D6DED3384BE9BAAB96840828F1EF"/>
  </w:style>
  <w:style w:type="paragraph" w:customStyle="1" w:styleId="869EDE9DAD5040C4A23D35E1F4C961DD">
    <w:name w:val="869EDE9DAD5040C4A23D35E1F4C961DD"/>
  </w:style>
  <w:style w:type="paragraph" w:customStyle="1" w:styleId="6E37FB639C0446F6AC6A6DF732348DB8">
    <w:name w:val="6E37FB639C0446F6AC6A6DF732348DB8"/>
  </w:style>
  <w:style w:type="paragraph" w:customStyle="1" w:styleId="C2C6B0F79379473CB9A1F112A4B98F46">
    <w:name w:val="C2C6B0F79379473CB9A1F112A4B98F46"/>
  </w:style>
  <w:style w:type="paragraph" w:customStyle="1" w:styleId="687EB63620D94689A1C83C76D14A5A5B">
    <w:name w:val="687EB63620D94689A1C83C76D14A5A5B"/>
  </w:style>
  <w:style w:type="paragraph" w:customStyle="1" w:styleId="EC7D20E99EDE4ECEB9007784C4680FB8">
    <w:name w:val="EC7D20E99EDE4ECEB9007784C4680FB8"/>
  </w:style>
  <w:style w:type="paragraph" w:customStyle="1" w:styleId="92ACA242109D4119AE0A8BD727828F2E">
    <w:name w:val="92ACA242109D4119AE0A8BD727828F2E"/>
  </w:style>
  <w:style w:type="paragraph" w:customStyle="1" w:styleId="A9F400C2423F41D98FA3D7FCB305789B">
    <w:name w:val="A9F400C2423F41D98FA3D7FCB305789B"/>
  </w:style>
  <w:style w:type="paragraph" w:customStyle="1" w:styleId="C6135EE4A6824906BA607861FAB1A425">
    <w:name w:val="C6135EE4A6824906BA607861FAB1A425"/>
  </w:style>
  <w:style w:type="paragraph" w:customStyle="1" w:styleId="00D074FC0891483BA450F8C8FDF00F33">
    <w:name w:val="00D074FC0891483BA450F8C8FDF00F33"/>
  </w:style>
  <w:style w:type="paragraph" w:customStyle="1" w:styleId="F77BF544839C45DAAC7FFBEAD9FD88E2">
    <w:name w:val="F77BF544839C45DAAC7FFBEAD9FD88E2"/>
  </w:style>
  <w:style w:type="paragraph" w:customStyle="1" w:styleId="26C9ACDD4E654C559DA27F7DEA942B8C">
    <w:name w:val="26C9ACDD4E654C559DA27F7DEA942B8C"/>
  </w:style>
  <w:style w:type="paragraph" w:customStyle="1" w:styleId="727C46589CB5448BB7F2C796D581C8AA">
    <w:name w:val="727C46589CB5448BB7F2C796D581C8AA"/>
  </w:style>
  <w:style w:type="paragraph" w:customStyle="1" w:styleId="2C6152A072FC48F4BD05C66947346542">
    <w:name w:val="2C6152A072FC48F4BD05C66947346542"/>
  </w:style>
  <w:style w:type="paragraph" w:customStyle="1" w:styleId="BE9A6E4513CF471EB8CAF4467A8BBC0B">
    <w:name w:val="BE9A6E4513CF471EB8CAF4467A8BBC0B"/>
  </w:style>
  <w:style w:type="paragraph" w:customStyle="1" w:styleId="74AC2A1C12FE40B38F082EC9E39D1621">
    <w:name w:val="74AC2A1C12FE40B38F082EC9E39D1621"/>
  </w:style>
  <w:style w:type="paragraph" w:customStyle="1" w:styleId="142E29F37CAA45F3B8CE6DFCE4F45DBC">
    <w:name w:val="142E29F37CAA45F3B8CE6DFCE4F45DBC"/>
  </w:style>
  <w:style w:type="paragraph" w:customStyle="1" w:styleId="C2B92C71F9204EDBAFC2DEA4B3444BDB">
    <w:name w:val="C2B92C71F9204EDBAFC2DEA4B3444BDB"/>
  </w:style>
  <w:style w:type="paragraph" w:customStyle="1" w:styleId="AEC24F9F8608467481D7C501E7469681">
    <w:name w:val="AEC24F9F8608467481D7C501E7469681"/>
  </w:style>
  <w:style w:type="paragraph" w:customStyle="1" w:styleId="EAC760812EFE43AA98E7F7AAB76A36FC">
    <w:name w:val="EAC760812EFE43AA98E7F7AAB76A36FC"/>
  </w:style>
  <w:style w:type="paragraph" w:customStyle="1" w:styleId="37851109A8744A56B7839948BFF2941A">
    <w:name w:val="37851109A8744A56B7839948BFF2941A"/>
  </w:style>
  <w:style w:type="paragraph" w:customStyle="1" w:styleId="F37DC3F8DFAA42EE8FA2662299FE1A05">
    <w:name w:val="F37DC3F8DFAA42EE8FA2662299FE1A05"/>
  </w:style>
  <w:style w:type="paragraph" w:customStyle="1" w:styleId="FAC1B555DCF14709863734CEBA351E09">
    <w:name w:val="FAC1B555DCF14709863734CEBA351E09"/>
  </w:style>
  <w:style w:type="paragraph" w:customStyle="1" w:styleId="10CC8C8996234F34BAFCA273A4168E32">
    <w:name w:val="10CC8C8996234F34BAFCA273A4168E32"/>
  </w:style>
  <w:style w:type="paragraph" w:customStyle="1" w:styleId="EBEC28250D7A48D29BEAF59BE7BB3B47">
    <w:name w:val="EBEC28250D7A48D29BEAF59BE7BB3B47"/>
  </w:style>
  <w:style w:type="paragraph" w:customStyle="1" w:styleId="8F4A4978D4D948C283FC38C360228931">
    <w:name w:val="8F4A4978D4D948C283FC38C360228931"/>
  </w:style>
  <w:style w:type="paragraph" w:customStyle="1" w:styleId="592760CEAD574148BDAC5DBE3F533ECA">
    <w:name w:val="592760CEAD574148BDAC5DBE3F533ECA"/>
  </w:style>
  <w:style w:type="paragraph" w:customStyle="1" w:styleId="ED7761E0CD174062BD2D5D4597BAAA01">
    <w:name w:val="ED7761E0CD174062BD2D5D4597BAAA01"/>
  </w:style>
  <w:style w:type="paragraph" w:customStyle="1" w:styleId="791A0CE7B0AF42F291A1767C7F856516">
    <w:name w:val="791A0CE7B0AF42F291A1767C7F856516"/>
  </w:style>
  <w:style w:type="paragraph" w:customStyle="1" w:styleId="5C41780949D4458DBFF8A45F901EE071">
    <w:name w:val="5C41780949D4458DBFF8A45F901EE071"/>
  </w:style>
  <w:style w:type="paragraph" w:customStyle="1" w:styleId="14CEB623908D45679E7E923F7B4A65CC">
    <w:name w:val="14CEB623908D45679E7E923F7B4A65CC"/>
  </w:style>
  <w:style w:type="paragraph" w:customStyle="1" w:styleId="6B1C99D694B34A4CB081ED30BCE26053">
    <w:name w:val="6B1C99D694B34A4CB081ED30BCE26053"/>
  </w:style>
  <w:style w:type="paragraph" w:customStyle="1" w:styleId="8D8C12E907C44DB9AE52CFD17BE9C4E8">
    <w:name w:val="8D8C12E907C44DB9AE52CFD17BE9C4E8"/>
  </w:style>
  <w:style w:type="paragraph" w:customStyle="1" w:styleId="011035BBA5DE4D5A944B26E636CA8842">
    <w:name w:val="011035BBA5DE4D5A944B26E636CA8842"/>
  </w:style>
  <w:style w:type="paragraph" w:customStyle="1" w:styleId="796B31106D6747CDBFBAC03714708C9D">
    <w:name w:val="796B31106D6747CDBFBAC03714708C9D"/>
  </w:style>
  <w:style w:type="paragraph" w:customStyle="1" w:styleId="EDA420D2E17E4F4991AC4B31CA52DF47">
    <w:name w:val="EDA420D2E17E4F4991AC4B31CA52DF47"/>
  </w:style>
  <w:style w:type="paragraph" w:customStyle="1" w:styleId="F4406366B516480EA8FD5DCB12F368AF">
    <w:name w:val="F4406366B516480EA8FD5DCB12F368AF"/>
    <w:rsid w:val="00F87D46"/>
  </w:style>
  <w:style w:type="paragraph" w:customStyle="1" w:styleId="246384414125415BA1AB57AB5495530B">
    <w:name w:val="246384414125415BA1AB57AB5495530B"/>
    <w:rsid w:val="00F87D46"/>
  </w:style>
  <w:style w:type="paragraph" w:customStyle="1" w:styleId="203FEA2F9E94460A8DD485A5B629B807">
    <w:name w:val="203FEA2F9E94460A8DD485A5B629B807"/>
    <w:rsid w:val="00F87D46"/>
  </w:style>
  <w:style w:type="paragraph" w:customStyle="1" w:styleId="E820026FCA7244B69BF8494E11AB4E2E">
    <w:name w:val="E820026FCA7244B69BF8494E11AB4E2E"/>
    <w:rsid w:val="00F87D46"/>
  </w:style>
  <w:style w:type="paragraph" w:customStyle="1" w:styleId="E9CA6CD705184ACFB76696CD0BEE837B">
    <w:name w:val="E9CA6CD705184ACFB76696CD0BEE837B"/>
    <w:rsid w:val="00F87D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31418573F24D668DCA254453EAE8D7">
    <w:name w:val="3B31418573F24D668DCA254453EAE8D7"/>
  </w:style>
  <w:style w:type="paragraph" w:customStyle="1" w:styleId="FD015E539F7644439DC01EE2E710E9F7">
    <w:name w:val="FD015E539F7644439DC01EE2E710E9F7"/>
  </w:style>
  <w:style w:type="paragraph" w:customStyle="1" w:styleId="4B45013BA0F0444B92487896F4744F11">
    <w:name w:val="4B45013BA0F0444B92487896F4744F11"/>
  </w:style>
  <w:style w:type="paragraph" w:customStyle="1" w:styleId="8EC492CA32AC4F2BA5205B5576B9F4A8">
    <w:name w:val="8EC492CA32AC4F2BA5205B5576B9F4A8"/>
  </w:style>
  <w:style w:type="paragraph" w:customStyle="1" w:styleId="01F8B66034924BC2B3D343A8FAACCC02">
    <w:name w:val="01F8B66034924BC2B3D343A8FAACCC02"/>
  </w:style>
  <w:style w:type="paragraph" w:customStyle="1" w:styleId="411C73A3E97F44729778425DB8EF6F91">
    <w:name w:val="411C73A3E97F44729778425DB8EF6F91"/>
  </w:style>
  <w:style w:type="paragraph" w:customStyle="1" w:styleId="E6F02C0E155B4490AE12022D8E5A3EB9">
    <w:name w:val="E6F02C0E155B4490AE12022D8E5A3EB9"/>
  </w:style>
  <w:style w:type="paragraph" w:customStyle="1" w:styleId="FAE4B2F5764A4F5291BF07C982FD950A">
    <w:name w:val="FAE4B2F5764A4F5291BF07C982FD950A"/>
  </w:style>
  <w:style w:type="paragraph" w:customStyle="1" w:styleId="423C2D0CA922441088174105DC418D6A">
    <w:name w:val="423C2D0CA922441088174105DC418D6A"/>
  </w:style>
  <w:style w:type="paragraph" w:customStyle="1" w:styleId="33245150BAC74A8897C379EF5A96F5F2">
    <w:name w:val="33245150BAC74A8897C379EF5A96F5F2"/>
  </w:style>
  <w:style w:type="paragraph" w:customStyle="1" w:styleId="ABEC85CF716D45BDBCC3428F34CAD877">
    <w:name w:val="ABEC85CF716D45BDBCC3428F34CAD877"/>
  </w:style>
  <w:style w:type="paragraph" w:customStyle="1" w:styleId="E1D1D205766E4ADEAAEA59826CAA52F8">
    <w:name w:val="E1D1D205766E4ADEAAEA59826CAA52F8"/>
  </w:style>
  <w:style w:type="paragraph" w:customStyle="1" w:styleId="B9469856E54A43D1877CC3EC8EC44DB1">
    <w:name w:val="B9469856E54A43D1877CC3EC8EC44DB1"/>
  </w:style>
  <w:style w:type="paragraph" w:customStyle="1" w:styleId="BF673C63BBBD45B29EBCDB2ED30293DC">
    <w:name w:val="BF673C63BBBD45B29EBCDB2ED30293DC"/>
  </w:style>
  <w:style w:type="paragraph" w:customStyle="1" w:styleId="42F9BCB684CC4434BCF8AEC6C77B2279">
    <w:name w:val="42F9BCB684CC4434BCF8AEC6C77B2279"/>
  </w:style>
  <w:style w:type="paragraph" w:customStyle="1" w:styleId="46D3A7428007461E83CFD8AF124DC851">
    <w:name w:val="46D3A7428007461E83CFD8AF124DC851"/>
  </w:style>
  <w:style w:type="paragraph" w:customStyle="1" w:styleId="1F913A6215B54251B8E70B38C463E960">
    <w:name w:val="1F913A6215B54251B8E70B38C463E960"/>
  </w:style>
  <w:style w:type="paragraph" w:customStyle="1" w:styleId="E0F13572B16342A9804BDECB34C3F89D">
    <w:name w:val="E0F13572B16342A9804BDECB34C3F89D"/>
  </w:style>
  <w:style w:type="paragraph" w:customStyle="1" w:styleId="004F7B46D8F342F59BAA2A48AAA64539">
    <w:name w:val="004F7B46D8F342F59BAA2A48AAA64539"/>
  </w:style>
  <w:style w:type="paragraph" w:customStyle="1" w:styleId="479F3B2CECD34BD99D3B9AFB3AD8B835">
    <w:name w:val="479F3B2CECD34BD99D3B9AFB3AD8B835"/>
  </w:style>
  <w:style w:type="paragraph" w:customStyle="1" w:styleId="7999029A84724208969519A94A1432D0">
    <w:name w:val="7999029A84724208969519A94A1432D0"/>
  </w:style>
  <w:style w:type="paragraph" w:customStyle="1" w:styleId="A1B4511747CD40C8805FC8B7756635EF">
    <w:name w:val="A1B4511747CD40C8805FC8B7756635EF"/>
  </w:style>
  <w:style w:type="paragraph" w:customStyle="1" w:styleId="6D4B4667418A41268B2828EC4C38BA00">
    <w:name w:val="6D4B4667418A41268B2828EC4C38BA00"/>
  </w:style>
  <w:style w:type="paragraph" w:customStyle="1" w:styleId="E5DF0A71CE5640219F756F841FD8FA91">
    <w:name w:val="E5DF0A71CE5640219F756F841FD8FA91"/>
  </w:style>
  <w:style w:type="paragraph" w:customStyle="1" w:styleId="D9A4F9F2152740DDB60239CF1103A1DC">
    <w:name w:val="D9A4F9F2152740DDB60239CF1103A1DC"/>
  </w:style>
  <w:style w:type="paragraph" w:customStyle="1" w:styleId="E150DC94C0C744039EFFF666353B26ED">
    <w:name w:val="E150DC94C0C744039EFFF666353B26ED"/>
  </w:style>
  <w:style w:type="paragraph" w:customStyle="1" w:styleId="B4FB2C9DB35745F1BCB47DE99C09F72F">
    <w:name w:val="B4FB2C9DB35745F1BCB47DE99C09F72F"/>
  </w:style>
  <w:style w:type="paragraph" w:customStyle="1" w:styleId="769907EE995C4043A2BCFCF301E1EBC1">
    <w:name w:val="769907EE995C4043A2BCFCF301E1EBC1"/>
  </w:style>
  <w:style w:type="paragraph" w:customStyle="1" w:styleId="78E4AEAEC8F7444B8098D509E81C0E67">
    <w:name w:val="78E4AEAEC8F7444B8098D509E81C0E67"/>
  </w:style>
  <w:style w:type="paragraph" w:customStyle="1" w:styleId="C80E5BBDB50B460C97E604144B02096C">
    <w:name w:val="C80E5BBDB50B460C97E604144B02096C"/>
  </w:style>
  <w:style w:type="paragraph" w:customStyle="1" w:styleId="5CF110B908D9474296D91393A4C07722">
    <w:name w:val="5CF110B908D9474296D91393A4C07722"/>
  </w:style>
  <w:style w:type="paragraph" w:customStyle="1" w:styleId="F10EAF2F67E44B9580B1E07A47803138">
    <w:name w:val="F10EAF2F67E44B9580B1E07A47803138"/>
  </w:style>
  <w:style w:type="paragraph" w:customStyle="1" w:styleId="A17CAB5C29C54A26AB73870529CC83EE">
    <w:name w:val="A17CAB5C29C54A26AB73870529CC83EE"/>
  </w:style>
  <w:style w:type="paragraph" w:customStyle="1" w:styleId="537E71E9E4344E5698AD90FF797AADCC">
    <w:name w:val="537E71E9E4344E5698AD90FF797AADCC"/>
  </w:style>
  <w:style w:type="paragraph" w:customStyle="1" w:styleId="2087BF8A38E14DD298B5F7CDBF8C1336">
    <w:name w:val="2087BF8A38E14DD298B5F7CDBF8C1336"/>
  </w:style>
  <w:style w:type="paragraph" w:customStyle="1" w:styleId="5A9CC28DC1EC4143AAAE0E460ED95E25">
    <w:name w:val="5A9CC28DC1EC4143AAAE0E460ED95E25"/>
  </w:style>
  <w:style w:type="paragraph" w:customStyle="1" w:styleId="FF17E1FA2D5C445183CD48CDFCC66C74">
    <w:name w:val="FF17E1FA2D5C445183CD48CDFCC66C74"/>
  </w:style>
  <w:style w:type="paragraph" w:customStyle="1" w:styleId="CEDE949B018E402DB0FD9353EB96AD85">
    <w:name w:val="CEDE949B018E402DB0FD9353EB96AD85"/>
  </w:style>
  <w:style w:type="paragraph" w:customStyle="1" w:styleId="6465C2D3F84348EDB81664A22E71E2A9">
    <w:name w:val="6465C2D3F84348EDB81664A22E71E2A9"/>
  </w:style>
  <w:style w:type="paragraph" w:customStyle="1" w:styleId="DEFD9BAEF9174F7782AC3AB9A1C3BE00">
    <w:name w:val="DEFD9BAEF9174F7782AC3AB9A1C3BE00"/>
  </w:style>
  <w:style w:type="paragraph" w:customStyle="1" w:styleId="7BA9D6DED3384BE9BAAB96840828F1EF">
    <w:name w:val="7BA9D6DED3384BE9BAAB96840828F1EF"/>
  </w:style>
  <w:style w:type="paragraph" w:customStyle="1" w:styleId="869EDE9DAD5040C4A23D35E1F4C961DD">
    <w:name w:val="869EDE9DAD5040C4A23D35E1F4C961DD"/>
  </w:style>
  <w:style w:type="paragraph" w:customStyle="1" w:styleId="6E37FB639C0446F6AC6A6DF732348DB8">
    <w:name w:val="6E37FB639C0446F6AC6A6DF732348DB8"/>
  </w:style>
  <w:style w:type="paragraph" w:customStyle="1" w:styleId="C2C6B0F79379473CB9A1F112A4B98F46">
    <w:name w:val="C2C6B0F79379473CB9A1F112A4B98F46"/>
  </w:style>
  <w:style w:type="paragraph" w:customStyle="1" w:styleId="687EB63620D94689A1C83C76D14A5A5B">
    <w:name w:val="687EB63620D94689A1C83C76D14A5A5B"/>
  </w:style>
  <w:style w:type="paragraph" w:customStyle="1" w:styleId="EC7D20E99EDE4ECEB9007784C4680FB8">
    <w:name w:val="EC7D20E99EDE4ECEB9007784C4680FB8"/>
  </w:style>
  <w:style w:type="paragraph" w:customStyle="1" w:styleId="92ACA242109D4119AE0A8BD727828F2E">
    <w:name w:val="92ACA242109D4119AE0A8BD727828F2E"/>
  </w:style>
  <w:style w:type="paragraph" w:customStyle="1" w:styleId="A9F400C2423F41D98FA3D7FCB305789B">
    <w:name w:val="A9F400C2423F41D98FA3D7FCB305789B"/>
  </w:style>
  <w:style w:type="paragraph" w:customStyle="1" w:styleId="C6135EE4A6824906BA607861FAB1A425">
    <w:name w:val="C6135EE4A6824906BA607861FAB1A425"/>
  </w:style>
  <w:style w:type="paragraph" w:customStyle="1" w:styleId="00D074FC0891483BA450F8C8FDF00F33">
    <w:name w:val="00D074FC0891483BA450F8C8FDF00F33"/>
  </w:style>
  <w:style w:type="paragraph" w:customStyle="1" w:styleId="F77BF544839C45DAAC7FFBEAD9FD88E2">
    <w:name w:val="F77BF544839C45DAAC7FFBEAD9FD88E2"/>
  </w:style>
  <w:style w:type="paragraph" w:customStyle="1" w:styleId="26C9ACDD4E654C559DA27F7DEA942B8C">
    <w:name w:val="26C9ACDD4E654C559DA27F7DEA942B8C"/>
  </w:style>
  <w:style w:type="paragraph" w:customStyle="1" w:styleId="727C46589CB5448BB7F2C796D581C8AA">
    <w:name w:val="727C46589CB5448BB7F2C796D581C8AA"/>
  </w:style>
  <w:style w:type="paragraph" w:customStyle="1" w:styleId="2C6152A072FC48F4BD05C66947346542">
    <w:name w:val="2C6152A072FC48F4BD05C66947346542"/>
  </w:style>
  <w:style w:type="paragraph" w:customStyle="1" w:styleId="BE9A6E4513CF471EB8CAF4467A8BBC0B">
    <w:name w:val="BE9A6E4513CF471EB8CAF4467A8BBC0B"/>
  </w:style>
  <w:style w:type="paragraph" w:customStyle="1" w:styleId="74AC2A1C12FE40B38F082EC9E39D1621">
    <w:name w:val="74AC2A1C12FE40B38F082EC9E39D1621"/>
  </w:style>
  <w:style w:type="paragraph" w:customStyle="1" w:styleId="142E29F37CAA45F3B8CE6DFCE4F45DBC">
    <w:name w:val="142E29F37CAA45F3B8CE6DFCE4F45DBC"/>
  </w:style>
  <w:style w:type="paragraph" w:customStyle="1" w:styleId="C2B92C71F9204EDBAFC2DEA4B3444BDB">
    <w:name w:val="C2B92C71F9204EDBAFC2DEA4B3444BDB"/>
  </w:style>
  <w:style w:type="paragraph" w:customStyle="1" w:styleId="AEC24F9F8608467481D7C501E7469681">
    <w:name w:val="AEC24F9F8608467481D7C501E7469681"/>
  </w:style>
  <w:style w:type="paragraph" w:customStyle="1" w:styleId="EAC760812EFE43AA98E7F7AAB76A36FC">
    <w:name w:val="EAC760812EFE43AA98E7F7AAB76A36FC"/>
  </w:style>
  <w:style w:type="paragraph" w:customStyle="1" w:styleId="37851109A8744A56B7839948BFF2941A">
    <w:name w:val="37851109A8744A56B7839948BFF2941A"/>
  </w:style>
  <w:style w:type="paragraph" w:customStyle="1" w:styleId="F37DC3F8DFAA42EE8FA2662299FE1A05">
    <w:name w:val="F37DC3F8DFAA42EE8FA2662299FE1A05"/>
  </w:style>
  <w:style w:type="paragraph" w:customStyle="1" w:styleId="FAC1B555DCF14709863734CEBA351E09">
    <w:name w:val="FAC1B555DCF14709863734CEBA351E09"/>
  </w:style>
  <w:style w:type="paragraph" w:customStyle="1" w:styleId="10CC8C8996234F34BAFCA273A4168E32">
    <w:name w:val="10CC8C8996234F34BAFCA273A4168E32"/>
  </w:style>
  <w:style w:type="paragraph" w:customStyle="1" w:styleId="EBEC28250D7A48D29BEAF59BE7BB3B47">
    <w:name w:val="EBEC28250D7A48D29BEAF59BE7BB3B47"/>
  </w:style>
  <w:style w:type="paragraph" w:customStyle="1" w:styleId="8F4A4978D4D948C283FC38C360228931">
    <w:name w:val="8F4A4978D4D948C283FC38C360228931"/>
  </w:style>
  <w:style w:type="paragraph" w:customStyle="1" w:styleId="592760CEAD574148BDAC5DBE3F533ECA">
    <w:name w:val="592760CEAD574148BDAC5DBE3F533ECA"/>
  </w:style>
  <w:style w:type="paragraph" w:customStyle="1" w:styleId="ED7761E0CD174062BD2D5D4597BAAA01">
    <w:name w:val="ED7761E0CD174062BD2D5D4597BAAA01"/>
  </w:style>
  <w:style w:type="paragraph" w:customStyle="1" w:styleId="791A0CE7B0AF42F291A1767C7F856516">
    <w:name w:val="791A0CE7B0AF42F291A1767C7F856516"/>
  </w:style>
  <w:style w:type="paragraph" w:customStyle="1" w:styleId="5C41780949D4458DBFF8A45F901EE071">
    <w:name w:val="5C41780949D4458DBFF8A45F901EE071"/>
  </w:style>
  <w:style w:type="paragraph" w:customStyle="1" w:styleId="14CEB623908D45679E7E923F7B4A65CC">
    <w:name w:val="14CEB623908D45679E7E923F7B4A65CC"/>
  </w:style>
  <w:style w:type="paragraph" w:customStyle="1" w:styleId="6B1C99D694B34A4CB081ED30BCE26053">
    <w:name w:val="6B1C99D694B34A4CB081ED30BCE26053"/>
  </w:style>
  <w:style w:type="paragraph" w:customStyle="1" w:styleId="8D8C12E907C44DB9AE52CFD17BE9C4E8">
    <w:name w:val="8D8C12E907C44DB9AE52CFD17BE9C4E8"/>
  </w:style>
  <w:style w:type="paragraph" w:customStyle="1" w:styleId="011035BBA5DE4D5A944B26E636CA8842">
    <w:name w:val="011035BBA5DE4D5A944B26E636CA8842"/>
  </w:style>
  <w:style w:type="paragraph" w:customStyle="1" w:styleId="796B31106D6747CDBFBAC03714708C9D">
    <w:name w:val="796B31106D6747CDBFBAC03714708C9D"/>
  </w:style>
  <w:style w:type="paragraph" w:customStyle="1" w:styleId="EDA420D2E17E4F4991AC4B31CA52DF47">
    <w:name w:val="EDA420D2E17E4F4991AC4B31CA52DF47"/>
  </w:style>
  <w:style w:type="paragraph" w:customStyle="1" w:styleId="F4406366B516480EA8FD5DCB12F368AF">
    <w:name w:val="F4406366B516480EA8FD5DCB12F368AF"/>
    <w:rsid w:val="00F87D46"/>
  </w:style>
  <w:style w:type="paragraph" w:customStyle="1" w:styleId="246384414125415BA1AB57AB5495530B">
    <w:name w:val="246384414125415BA1AB57AB5495530B"/>
    <w:rsid w:val="00F87D46"/>
  </w:style>
  <w:style w:type="paragraph" w:customStyle="1" w:styleId="203FEA2F9E94460A8DD485A5B629B807">
    <w:name w:val="203FEA2F9E94460A8DD485A5B629B807"/>
    <w:rsid w:val="00F87D46"/>
  </w:style>
  <w:style w:type="paragraph" w:customStyle="1" w:styleId="E820026FCA7244B69BF8494E11AB4E2E">
    <w:name w:val="E820026FCA7244B69BF8494E11AB4E2E"/>
    <w:rsid w:val="00F87D46"/>
  </w:style>
  <w:style w:type="paragraph" w:customStyle="1" w:styleId="E9CA6CD705184ACFB76696CD0BEE837B">
    <w:name w:val="E9CA6CD705184ACFB76696CD0BEE837B"/>
    <w:rsid w:val="00F87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Wchentlicher_Hausaufgabenplan</Template>
  <TotalTime>0</TotalTime>
  <Pages>1</Pages>
  <Words>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2020-03-25T15:04:00Z</dcterms:created>
  <dcterms:modified xsi:type="dcterms:W3CDTF">2020-03-27T10:20:00Z</dcterms:modified>
</cp:coreProperties>
</file>